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74" w:rsidRPr="0072502B" w:rsidRDefault="00C10474" w:rsidP="001768EC">
      <w:pPr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Allegato A) istanza di partecipazione Corsista Alunno</w:t>
      </w:r>
      <w:r>
        <w:rPr>
          <w:rFonts w:ascii="Arial" w:hAnsi="Arial" w:cs="Arial"/>
          <w:b/>
          <w:bCs/>
        </w:rPr>
        <w:t>/a</w:t>
      </w:r>
    </w:p>
    <w:p w:rsidR="00C10474" w:rsidRPr="0072502B" w:rsidRDefault="00C10474" w:rsidP="008D0ABA">
      <w:pPr>
        <w:jc w:val="right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AL DIRIGENTE SCOLASTICO</w:t>
      </w:r>
    </w:p>
    <w:p w:rsidR="00C10474" w:rsidRPr="00FD6D36" w:rsidRDefault="00C10474" w:rsidP="001768EC">
      <w:pPr>
        <w:jc w:val="right"/>
        <w:rPr>
          <w:rFonts w:ascii="Arial" w:hAnsi="Arial" w:cs="Arial"/>
          <w:b/>
          <w:bCs/>
        </w:rPr>
      </w:pPr>
      <w:r w:rsidRPr="00FD6D36">
        <w:rPr>
          <w:rFonts w:ascii="Arial" w:hAnsi="Arial" w:cs="Arial"/>
          <w:b/>
          <w:bCs/>
        </w:rPr>
        <w:t>Liceo Statale “A.Rosmini”</w:t>
      </w:r>
    </w:p>
    <w:p w:rsidR="00C10474" w:rsidRDefault="00C10474" w:rsidP="001768EC">
      <w:pPr>
        <w:jc w:val="center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DOMANDA DI PARTECIPAZIONE PER LA SELEZIONE DI CORSISTI ALUNNI</w:t>
      </w:r>
    </w:p>
    <w:p w:rsidR="00C10474" w:rsidRDefault="00C10474" w:rsidP="001768EC">
      <w:pPr>
        <w:spacing w:line="240" w:lineRule="auto"/>
        <w:jc w:val="both"/>
        <w:rPr>
          <w:rFonts w:ascii="Arial" w:hAnsi="Arial" w:cs="Arial"/>
        </w:rPr>
      </w:pPr>
      <w:r w:rsidRPr="0072502B">
        <w:rPr>
          <w:rFonts w:ascii="Arial" w:hAnsi="Arial" w:cs="Arial"/>
        </w:rPr>
        <w:t>"</w:t>
      </w:r>
      <w:r w:rsidRPr="0072502B">
        <w:rPr>
          <w:rFonts w:ascii="Arial" w:hAnsi="Arial" w:cs="Arial"/>
          <w:color w:val="000000"/>
        </w:rPr>
        <w:t xml:space="preserve">Fondi Strutturali Europei – Programma Operativo Nazionale “Per la scuola, competenze e ambienti per l’apprendimento” 2014-2020. </w:t>
      </w:r>
      <w:r w:rsidRPr="00FD6D36">
        <w:rPr>
          <w:rFonts w:ascii="Arial" w:hAnsi="Arial" w:cs="Arial"/>
          <w:color w:val="000000"/>
        </w:rPr>
        <w:t>Avviso pubblico</w:t>
      </w:r>
      <w:r>
        <w:rPr>
          <w:rFonts w:ascii="Arial" w:hAnsi="Arial" w:cs="Arial"/>
          <w:color w:val="000000"/>
        </w:rPr>
        <w:t xml:space="preserve"> </w:t>
      </w:r>
      <w:r w:rsidRPr="0072502B">
        <w:rPr>
          <w:rFonts w:ascii="Arial" w:hAnsi="Arial" w:cs="Arial"/>
          <w:b/>
          <w:bCs/>
        </w:rPr>
        <w:t>“</w:t>
      </w:r>
      <w:r w:rsidRPr="00377378">
        <w:rPr>
          <w:rFonts w:ascii="Arial" w:hAnsi="Arial" w:cs="Arial"/>
          <w:b/>
          <w:bCs/>
          <w:noProof/>
        </w:rPr>
        <w:t>Potenziamento della CITTADINANZA EUROPEA  -  Asse I – Istruzione – Fondo Sociale Europeo (FSE)</w:t>
      </w:r>
      <w:r w:rsidRPr="0072502B">
        <w:rPr>
          <w:rFonts w:ascii="Arial" w:hAnsi="Arial" w:cs="Arial"/>
          <w:b/>
          <w:bCs/>
        </w:rPr>
        <w:t>”</w:t>
      </w:r>
      <w:r w:rsidRPr="0072502B">
        <w:rPr>
          <w:rFonts w:ascii="Arial" w:hAnsi="Arial" w:cs="Arial"/>
          <w:color w:val="000000"/>
        </w:rPr>
        <w:t xml:space="preserve">. Asse I – Istruzione – Fondo Sociale Europeo (FSE). </w:t>
      </w:r>
      <w:r w:rsidRPr="00FD6D36">
        <w:rPr>
          <w:rFonts w:ascii="Arial" w:hAnsi="Arial" w:cs="Arial"/>
          <w:color w:val="000000"/>
        </w:rPr>
        <w:t>Obiettivo specifico</w:t>
      </w:r>
      <w:r>
        <w:rPr>
          <w:rFonts w:ascii="Arial" w:hAnsi="Arial" w:cs="Arial"/>
          <w:color w:val="000000"/>
        </w:rPr>
        <w:t xml:space="preserve"> </w:t>
      </w:r>
      <w:r w:rsidRPr="00377378">
        <w:rPr>
          <w:rFonts w:ascii="Arial" w:hAnsi="Arial" w:cs="Arial"/>
          <w:b/>
          <w:bCs/>
          <w:noProof/>
          <w:color w:val="000000"/>
        </w:rPr>
        <w:t>Obiettivo Specifico 10.2 -Miglioramento delle competenze chiave degli allievi</w:t>
      </w:r>
      <w:r w:rsidRPr="0072502B">
        <w:rPr>
          <w:rFonts w:ascii="Arial" w:hAnsi="Arial" w:cs="Arial"/>
          <w:color w:val="000000"/>
        </w:rPr>
        <w:t>–</w:t>
      </w:r>
      <w:r w:rsidRPr="00FD6D36">
        <w:rPr>
          <w:rFonts w:ascii="Arial" w:hAnsi="Arial" w:cs="Arial"/>
          <w:color w:val="000000"/>
        </w:rPr>
        <w:t>Azione</w:t>
      </w:r>
      <w:r w:rsidRPr="00377378">
        <w:rPr>
          <w:rFonts w:ascii="Arial" w:hAnsi="Arial" w:cs="Arial"/>
          <w:b/>
          <w:bCs/>
          <w:noProof/>
          <w:color w:val="000000"/>
        </w:rPr>
        <w:t>10.2.3 Azioni di internazionalizzazione dei sistemi educativi e mobilità (Percorsi di apprendimento linguistico in altri paesi, azioni di potenziamento linguistico)</w:t>
      </w:r>
      <w:r w:rsidRPr="0072502B">
        <w:rPr>
          <w:rFonts w:ascii="Arial" w:hAnsi="Arial" w:cs="Arial"/>
          <w:color w:val="000000"/>
        </w:rPr>
        <w:t>–</w:t>
      </w:r>
      <w:r w:rsidRPr="00FD6D36">
        <w:rPr>
          <w:rFonts w:ascii="Arial" w:hAnsi="Arial" w:cs="Arial"/>
          <w:color w:val="000000"/>
        </w:rPr>
        <w:t>Sottoazione</w:t>
      </w:r>
      <w:r w:rsidRPr="00377378">
        <w:rPr>
          <w:rFonts w:ascii="Arial" w:hAnsi="Arial" w:cs="Arial"/>
          <w:b/>
          <w:bCs/>
          <w:noProof/>
          <w:color w:val="000000"/>
        </w:rPr>
        <w:t>10.2.3C- Cittadinanza europea- Mobilità transnazionale</w:t>
      </w:r>
      <w:r>
        <w:rPr>
          <w:rFonts w:ascii="Arial" w:hAnsi="Arial" w:cs="Arial"/>
        </w:rPr>
        <w:t>.</w:t>
      </w:r>
    </w:p>
    <w:p w:rsidR="00C10474" w:rsidRDefault="00C10474" w:rsidP="001768EC">
      <w:pPr>
        <w:spacing w:line="240" w:lineRule="auto"/>
        <w:jc w:val="both"/>
        <w:rPr>
          <w:rFonts w:ascii="Arial" w:hAnsi="Arial" w:cs="Arial"/>
          <w:b/>
          <w:bCs/>
        </w:rPr>
      </w:pPr>
      <w:r w:rsidRPr="0072502B">
        <w:rPr>
          <w:rFonts w:ascii="Arial" w:hAnsi="Arial" w:cs="Arial"/>
        </w:rPr>
        <w:t xml:space="preserve">Autorizzazione prot. </w:t>
      </w:r>
      <w:r w:rsidRPr="00377378">
        <w:rPr>
          <w:rFonts w:ascii="Arial" w:hAnsi="Arial" w:cs="Arial"/>
          <w:b/>
          <w:bCs/>
          <w:noProof/>
        </w:rPr>
        <w:t>AOODGEFID-23639 del 23/07/2018</w:t>
      </w:r>
      <w:r w:rsidRPr="00FD6D36">
        <w:rPr>
          <w:rFonts w:ascii="Arial" w:hAnsi="Arial" w:cs="Arial"/>
        </w:rPr>
        <w:t>–</w:t>
      </w:r>
      <w:r w:rsidRPr="00FD6D36">
        <w:rPr>
          <w:rFonts w:ascii="Arial" w:hAnsi="Arial" w:cs="Arial"/>
          <w:b/>
          <w:bCs/>
        </w:rPr>
        <w:t>Codice “</w:t>
      </w:r>
      <w:r w:rsidRPr="00377378">
        <w:rPr>
          <w:rFonts w:ascii="Arial" w:hAnsi="Arial" w:cs="Arial"/>
          <w:b/>
          <w:bCs/>
          <w:noProof/>
        </w:rPr>
        <w:t>10.2.3C-FSEPON-TO-2018-24</w:t>
      </w:r>
      <w:r w:rsidRPr="00FD6D36">
        <w:rPr>
          <w:rFonts w:ascii="Arial" w:hAnsi="Arial" w:cs="Arial"/>
          <w:b/>
          <w:bCs/>
        </w:rPr>
        <w:t>”– Titolo “</w:t>
      </w:r>
      <w:r w:rsidRPr="00377378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 w:rsidRPr="00FD6D36">
        <w:rPr>
          <w:rFonts w:ascii="Arial" w:hAnsi="Arial" w:cs="Arial"/>
          <w:b/>
          <w:bCs/>
        </w:rPr>
        <w:t>”.</w:t>
      </w:r>
    </w:p>
    <w:p w:rsidR="00C10474" w:rsidRPr="00CF6AEB" w:rsidRDefault="00C10474" w:rsidP="001768EC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CF6AEB">
        <w:rPr>
          <w:rFonts w:ascii="Arial" w:hAnsi="Arial" w:cs="Arial"/>
          <w:b/>
          <w:bCs/>
          <w:u w:val="single"/>
        </w:rPr>
        <w:t>Dati del Genitore che chiede l’iscrizione del/della figlio/a</w:t>
      </w:r>
    </w:p>
    <w:p w:rsidR="00C10474" w:rsidRPr="0072502B" w:rsidRDefault="00C10474" w:rsidP="00CF6AEB">
      <w:pPr>
        <w:tabs>
          <w:tab w:val="left" w:pos="4253"/>
        </w:tabs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Il</w:t>
      </w:r>
      <w:r>
        <w:rPr>
          <w:rFonts w:ascii="Arial" w:hAnsi="Arial" w:cs="Arial"/>
          <w:b/>
          <w:bCs/>
        </w:rPr>
        <w:t>/La</w:t>
      </w:r>
      <w:r w:rsidRPr="0072502B">
        <w:rPr>
          <w:rFonts w:ascii="Arial" w:hAnsi="Arial" w:cs="Arial"/>
          <w:b/>
          <w:bCs/>
        </w:rPr>
        <w:t xml:space="preserve"> sottoscritto</w:t>
      </w:r>
      <w:r>
        <w:rPr>
          <w:rFonts w:ascii="Arial" w:hAnsi="Arial" w:cs="Arial"/>
          <w:b/>
          <w:bCs/>
        </w:rPr>
        <w:t>/la</w:t>
      </w:r>
      <w:r w:rsidRPr="0072502B">
        <w:rPr>
          <w:rFonts w:ascii="Arial" w:hAnsi="Arial" w:cs="Arial"/>
          <w:b/>
          <w:bCs/>
        </w:rPr>
        <w:t xml:space="preserve"> |________________________________| |___________________________|</w:t>
      </w:r>
    </w:p>
    <w:p w:rsidR="00C10474" w:rsidRPr="0072502B" w:rsidRDefault="00C10474" w:rsidP="00CF6AEB">
      <w:pPr>
        <w:tabs>
          <w:tab w:val="left" w:pos="1620"/>
          <w:tab w:val="left" w:pos="6120"/>
          <w:tab w:val="left" w:pos="9000"/>
        </w:tabs>
        <w:rPr>
          <w:rFonts w:ascii="Arial" w:hAnsi="Arial" w:cs="Arial"/>
        </w:rPr>
      </w:pPr>
      <w:r w:rsidRPr="0072502B">
        <w:rPr>
          <w:rFonts w:ascii="Arial" w:hAnsi="Arial" w:cs="Arial"/>
          <w:b/>
          <w:bCs/>
        </w:rPr>
        <w:t>Nato il |____________</w:t>
      </w:r>
      <w:r>
        <w:rPr>
          <w:rFonts w:ascii="Arial" w:hAnsi="Arial" w:cs="Arial"/>
          <w:b/>
          <w:bCs/>
        </w:rPr>
        <w:t>_</w:t>
      </w:r>
      <w:r w:rsidRPr="0072502B">
        <w:rPr>
          <w:rFonts w:ascii="Arial" w:hAnsi="Arial" w:cs="Arial"/>
          <w:b/>
          <w:bCs/>
        </w:rPr>
        <w:t>_| a |_____</w:t>
      </w:r>
      <w:r>
        <w:rPr>
          <w:rFonts w:ascii="Arial" w:hAnsi="Arial" w:cs="Arial"/>
          <w:b/>
          <w:bCs/>
        </w:rPr>
        <w:t>__</w:t>
      </w:r>
      <w:r w:rsidRPr="0072502B">
        <w:rPr>
          <w:rFonts w:ascii="Arial" w:hAnsi="Arial" w:cs="Arial"/>
          <w:b/>
          <w:bCs/>
        </w:rPr>
        <w:t>_________________</w:t>
      </w:r>
      <w:r>
        <w:rPr>
          <w:rFonts w:ascii="Arial" w:hAnsi="Arial" w:cs="Arial"/>
          <w:b/>
          <w:bCs/>
        </w:rPr>
        <w:t>_____</w:t>
      </w:r>
      <w:r w:rsidRPr="0072502B">
        <w:rPr>
          <w:rFonts w:ascii="Arial" w:hAnsi="Arial" w:cs="Arial"/>
          <w:b/>
          <w:bCs/>
        </w:rPr>
        <w:t xml:space="preserve">______________| </w:t>
      </w:r>
      <w:r>
        <w:rPr>
          <w:rFonts w:ascii="Arial" w:hAnsi="Arial" w:cs="Arial"/>
          <w:b/>
          <w:bCs/>
        </w:rPr>
        <w:t xml:space="preserve">Prov. </w:t>
      </w:r>
      <w:r w:rsidRPr="0072502B">
        <w:rPr>
          <w:rFonts w:ascii="Arial" w:hAnsi="Arial" w:cs="Arial"/>
          <w:b/>
          <w:bCs/>
        </w:rPr>
        <w:t>|____|</w:t>
      </w:r>
    </w:p>
    <w:p w:rsidR="00C10474" w:rsidRDefault="00C10474" w:rsidP="001768EC">
      <w:pPr>
        <w:spacing w:line="240" w:lineRule="auto"/>
        <w:jc w:val="both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Padre</w:t>
      </w:r>
      <w:r w:rsidRPr="0072502B">
        <w:rPr>
          <w:rFonts w:ascii="Arial" w:hAnsi="Arial" w:cs="Arial"/>
          <w:b/>
          <w:bCs/>
        </w:rPr>
        <w:sym w:font="Wingdings" w:char="F071"/>
      </w:r>
      <w:r w:rsidRPr="0072502B">
        <w:rPr>
          <w:rFonts w:ascii="Arial" w:hAnsi="Arial" w:cs="Arial"/>
          <w:b/>
          <w:bCs/>
        </w:rPr>
        <w:t xml:space="preserve"> Madre</w:t>
      </w:r>
      <w:r w:rsidRPr="0072502B">
        <w:rPr>
          <w:rFonts w:ascii="Arial" w:hAnsi="Arial" w:cs="Arial"/>
          <w:b/>
          <w:bCs/>
        </w:rPr>
        <w:sym w:font="Wingdings" w:char="F071"/>
      </w:r>
      <w:r w:rsidRPr="0072502B">
        <w:rPr>
          <w:rFonts w:ascii="Arial" w:hAnsi="Arial" w:cs="Arial"/>
          <w:b/>
          <w:bCs/>
        </w:rPr>
        <w:t xml:space="preserve"> dell’alunno/a di cui sotto, chiede l’iscrizione al corso riportato di seguito del(la) proprio(a) figlio(a)</w:t>
      </w:r>
    </w:p>
    <w:p w:rsidR="00C10474" w:rsidRPr="00CF6AEB" w:rsidRDefault="00C10474" w:rsidP="001768EC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00CF6AEB">
        <w:rPr>
          <w:rFonts w:ascii="Arial" w:hAnsi="Arial" w:cs="Arial"/>
          <w:b/>
          <w:bCs/>
          <w:u w:val="single"/>
        </w:rPr>
        <w:t>Dati dell’alunno</w:t>
      </w:r>
    </w:p>
    <w:p w:rsidR="00C10474" w:rsidRPr="0072502B" w:rsidRDefault="00C10474" w:rsidP="00CF6AEB">
      <w:pPr>
        <w:tabs>
          <w:tab w:val="left" w:pos="142"/>
          <w:tab w:val="left" w:pos="4253"/>
        </w:tabs>
        <w:spacing w:line="360" w:lineRule="auto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Cognome |________________</w:t>
      </w:r>
      <w:r>
        <w:rPr>
          <w:rFonts w:ascii="Arial" w:hAnsi="Arial" w:cs="Arial"/>
          <w:b/>
          <w:bCs/>
        </w:rPr>
        <w:t>___</w:t>
      </w:r>
      <w:r w:rsidRPr="0072502B">
        <w:rPr>
          <w:rFonts w:ascii="Arial" w:hAnsi="Arial" w:cs="Arial"/>
          <w:b/>
          <w:bCs/>
        </w:rPr>
        <w:t>_________________| Nome |_____</w:t>
      </w:r>
      <w:r>
        <w:rPr>
          <w:rFonts w:ascii="Arial" w:hAnsi="Arial" w:cs="Arial"/>
          <w:b/>
          <w:bCs/>
        </w:rPr>
        <w:t>__</w:t>
      </w:r>
      <w:r w:rsidRPr="0072502B">
        <w:rPr>
          <w:rFonts w:ascii="Arial" w:hAnsi="Arial" w:cs="Arial"/>
          <w:b/>
          <w:bCs/>
        </w:rPr>
        <w:t>__________________|</w:t>
      </w:r>
    </w:p>
    <w:p w:rsidR="00C10474" w:rsidRPr="0072502B" w:rsidRDefault="00C10474" w:rsidP="00CF6AEB">
      <w:pPr>
        <w:numPr>
          <w:ilvl w:val="12"/>
          <w:numId w:val="0"/>
        </w:numPr>
        <w:tabs>
          <w:tab w:val="left" w:pos="142"/>
        </w:tabs>
        <w:spacing w:line="360" w:lineRule="auto"/>
        <w:rPr>
          <w:rFonts w:ascii="Arial" w:hAnsi="Arial" w:cs="Arial"/>
          <w:b/>
          <w:bCs/>
        </w:rPr>
      </w:pPr>
      <w:r w:rsidRPr="0072502B">
        <w:rPr>
          <w:rFonts w:ascii="Arial" w:hAnsi="Arial" w:cs="Arial"/>
          <w:b/>
          <w:bCs/>
        </w:rPr>
        <w:t>Classe |_______| Sez. |_______| Indirizzo |_________________</w:t>
      </w:r>
      <w:r>
        <w:rPr>
          <w:rFonts w:ascii="Arial" w:hAnsi="Arial" w:cs="Arial"/>
          <w:b/>
          <w:bCs/>
        </w:rPr>
        <w:t>_____</w:t>
      </w:r>
      <w:r w:rsidRPr="0072502B">
        <w:rPr>
          <w:rFonts w:ascii="Arial" w:hAnsi="Arial" w:cs="Arial"/>
          <w:b/>
          <w:bCs/>
        </w:rPr>
        <w:t>____________________|</w:t>
      </w:r>
    </w:p>
    <w:p w:rsidR="00C10474" w:rsidRPr="0072502B" w:rsidRDefault="00C10474" w:rsidP="002E4A79">
      <w:pPr>
        <w:spacing w:line="360" w:lineRule="auto"/>
        <w:rPr>
          <w:rFonts w:ascii="Arial" w:hAnsi="Arial" w:cs="Arial"/>
        </w:rPr>
      </w:pPr>
      <w:r w:rsidRPr="0072502B">
        <w:rPr>
          <w:rFonts w:ascii="Arial" w:hAnsi="Arial" w:cs="Arial"/>
          <w:b/>
          <w:bCs/>
        </w:rPr>
        <w:t>Il sottoscritto chiede l’iscrizione del</w:t>
      </w:r>
      <w:r>
        <w:rPr>
          <w:rFonts w:ascii="Arial" w:hAnsi="Arial" w:cs="Arial"/>
          <w:b/>
          <w:bCs/>
        </w:rPr>
        <w:t>/della</w:t>
      </w:r>
      <w:r w:rsidRPr="0072502B">
        <w:rPr>
          <w:rFonts w:ascii="Arial" w:hAnsi="Arial" w:cs="Arial"/>
          <w:b/>
          <w:bCs/>
        </w:rPr>
        <w:t xml:space="preserve"> propri</w:t>
      </w:r>
      <w:r>
        <w:rPr>
          <w:rFonts w:ascii="Arial" w:hAnsi="Arial" w:cs="Arial"/>
          <w:b/>
          <w:bCs/>
        </w:rPr>
        <w:t>o/a</w:t>
      </w:r>
      <w:r w:rsidRPr="0072502B">
        <w:rPr>
          <w:rFonts w:ascii="Arial" w:hAnsi="Arial" w:cs="Arial"/>
          <w:b/>
          <w:bCs/>
        </w:rPr>
        <w:t xml:space="preserve"> figli</w:t>
      </w:r>
      <w:r>
        <w:rPr>
          <w:rFonts w:ascii="Arial" w:hAnsi="Arial" w:cs="Arial"/>
          <w:b/>
          <w:bCs/>
        </w:rPr>
        <w:t xml:space="preserve">o/a </w:t>
      </w:r>
      <w:r w:rsidRPr="0072502B">
        <w:rPr>
          <w:rFonts w:ascii="Arial" w:hAnsi="Arial" w:cs="Arial"/>
        </w:rPr>
        <w:t>ne</w:t>
      </w:r>
      <w:r>
        <w:rPr>
          <w:rFonts w:ascii="Arial" w:hAnsi="Arial" w:cs="Arial"/>
        </w:rPr>
        <w:t>l/nei</w:t>
      </w:r>
      <w:r w:rsidRPr="0072502B">
        <w:rPr>
          <w:rFonts w:ascii="Arial" w:hAnsi="Arial" w:cs="Arial"/>
        </w:rPr>
        <w:t xml:space="preserve"> seguent</w:t>
      </w:r>
      <w:r>
        <w:rPr>
          <w:rFonts w:ascii="Arial" w:hAnsi="Arial" w:cs="Arial"/>
        </w:rPr>
        <w:t>e/i</w:t>
      </w:r>
      <w:r w:rsidRPr="0072502B">
        <w:rPr>
          <w:rFonts w:ascii="Arial" w:hAnsi="Arial" w:cs="Arial"/>
        </w:rPr>
        <w:t xml:space="preserve"> Modul</w:t>
      </w:r>
      <w:r>
        <w:rPr>
          <w:rFonts w:ascii="Arial" w:hAnsi="Arial" w:cs="Arial"/>
        </w:rPr>
        <w:t>o/i:</w:t>
      </w:r>
    </w:p>
    <w:p w:rsidR="00C10474" w:rsidRPr="006A4587" w:rsidRDefault="00C10474" w:rsidP="008D0ABA">
      <w:pPr>
        <w:jc w:val="both"/>
        <w:rPr>
          <w:rFonts w:ascii="Arial" w:hAnsi="Arial" w:cs="Arial"/>
        </w:rPr>
      </w:pPr>
      <w:r w:rsidRPr="006A4587">
        <w:rPr>
          <w:rFonts w:ascii="Arial" w:hAnsi="Arial" w:cs="Arial"/>
          <w:b/>
          <w:bC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A4587">
        <w:rPr>
          <w:rFonts w:ascii="Arial" w:hAnsi="Arial" w:cs="Arial"/>
          <w:b/>
          <w:bCs/>
        </w:rPr>
        <w:instrText xml:space="preserve"> FORMCHECKBOX </w:instrText>
      </w:r>
      <w:r w:rsidRPr="006A4587">
        <w:rPr>
          <w:rFonts w:ascii="Arial" w:hAnsi="Arial" w:cs="Arial"/>
          <w:b/>
          <w:bCs/>
        </w:rPr>
      </w:r>
      <w:r w:rsidRPr="006A4587">
        <w:rPr>
          <w:rFonts w:ascii="Arial" w:hAnsi="Arial" w:cs="Arial"/>
          <w:b/>
          <w:bCs/>
        </w:rPr>
        <w:fldChar w:fldCharType="end"/>
      </w:r>
      <w:r w:rsidRPr="006A4587">
        <w:rPr>
          <w:rFonts w:ascii="Arial" w:hAnsi="Arial" w:cs="Arial"/>
        </w:rPr>
        <w:t xml:space="preserve">MODULO </w:t>
      </w:r>
      <w:r w:rsidRPr="00377378">
        <w:rPr>
          <w:rFonts w:ascii="Arial" w:hAnsi="Arial" w:cs="Arial"/>
          <w:b/>
          <w:bCs/>
          <w:noProof/>
          <w:highlight w:val="lightGray"/>
        </w:rPr>
        <w:t>Orizzonte Europa – EUROPE AWARENESS – Mobilità transnazionale (lingua inglese)</w:t>
      </w:r>
    </w:p>
    <w:p w:rsidR="00C10474" w:rsidRDefault="00C10474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0E3F8B">
        <w:rPr>
          <w:rFonts w:ascii="Arial" w:hAnsi="Arial" w:cs="Arial"/>
          <w:color w:val="FF0000"/>
        </w:rPr>
        <w:t xml:space="preserve">Dichiara a tale scopo che il/la figlio/a </w:t>
      </w:r>
      <w:r>
        <w:rPr>
          <w:rFonts w:ascii="Arial" w:hAnsi="Arial" w:cs="Arial"/>
          <w:color w:val="FF0000"/>
        </w:rPr>
        <w:t>è in possesso di tutti i requisiti obbligatori richiesti nell’avviso, in particolare che</w:t>
      </w:r>
      <w:r w:rsidRPr="000E3F8B">
        <w:rPr>
          <w:rFonts w:ascii="Arial" w:hAnsi="Arial" w:cs="Arial"/>
          <w:color w:val="FF0000"/>
        </w:rPr>
        <w:t>ha frequentato il corso propedeutico “Orizzonte Europa – Percorso propedeutico lingua inglese” per almeno il 75% delle lezioni</w:t>
      </w:r>
      <w:r>
        <w:rPr>
          <w:rFonts w:ascii="Arial" w:hAnsi="Arial" w:cs="Arial"/>
        </w:rPr>
        <w:t>.</w:t>
      </w:r>
    </w:p>
    <w:p w:rsidR="00C10474" w:rsidRDefault="00C10474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:rsidR="00C10474" w:rsidRDefault="00C10474" w:rsidP="00517289">
      <w:p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72502B">
        <w:rPr>
          <w:rFonts w:ascii="Arial" w:hAnsi="Arial" w:cs="Arial"/>
        </w:rPr>
        <w:t xml:space="preserve">DATA 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02B">
        <w:rPr>
          <w:rFonts w:ascii="Arial" w:hAnsi="Arial" w:cs="Arial"/>
        </w:rPr>
        <w:t>FIRMA DEL GENITORE________</w:t>
      </w:r>
      <w:r>
        <w:rPr>
          <w:rFonts w:ascii="Arial" w:hAnsi="Arial" w:cs="Arial"/>
        </w:rPr>
        <w:t>_____</w:t>
      </w:r>
      <w:r w:rsidRPr="0072502B">
        <w:rPr>
          <w:rFonts w:ascii="Arial" w:hAnsi="Arial" w:cs="Arial"/>
        </w:rPr>
        <w:t>___________</w:t>
      </w:r>
      <w:r>
        <w:rPr>
          <w:rFonts w:ascii="Arial" w:hAnsi="Arial" w:cs="Arial"/>
        </w:rPr>
        <w:br w:type="page"/>
      </w:r>
    </w:p>
    <w:p w:rsidR="00C10474" w:rsidRDefault="00C10474" w:rsidP="0027114C">
      <w:pPr>
        <w:pStyle w:val="Footer"/>
        <w:rPr>
          <w:rFonts w:ascii="Arial" w:hAnsi="Arial" w:cs="Arial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2" o:spid="_x0000_s1026" type="#_x0000_t75" style="position:absolute;margin-left:375.2pt;margin-top:6.85pt;width:109.65pt;height:38.5pt;z-index:251659264;visibility:visible">
            <v:imagedata r:id="rId7" o:title="" croptop="10325f" cropbottom="25526f" cropleft="1f" cropright="2941f"/>
          </v:shape>
        </w:pict>
      </w:r>
      <w:r>
        <w:rPr>
          <w:noProof/>
          <w:lang w:eastAsia="it-IT"/>
        </w:rPr>
        <w:pict>
          <v:shape id="Immagine 0" o:spid="_x0000_s1027" type="#_x0000_t75" alt="logo.png" style="position:absolute;margin-left:5.8pt;margin-top:6.95pt;width:97.5pt;height:31pt;z-index:251656192;visibility:visible">
            <v:imagedata r:id="rId8" o:title=""/>
          </v:shape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10474" w:rsidRDefault="00C10474" w:rsidP="00721C65">
      <w:pPr>
        <w:spacing w:after="0" w:line="240" w:lineRule="auto"/>
        <w:jc w:val="center"/>
        <w:rPr>
          <w:rFonts w:ascii="Gadugi" w:hAnsi="Gadugi" w:cs="Gadugi"/>
          <w:b/>
          <w:bCs/>
          <w:sz w:val="32"/>
          <w:szCs w:val="32"/>
        </w:rPr>
      </w:pPr>
    </w:p>
    <w:p w:rsidR="00C10474" w:rsidRPr="00721C65" w:rsidRDefault="00C10474" w:rsidP="00721C6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t xml:space="preserve">SCHEDA ANAGRAFICA CORSISTA STUDENTE </w:t>
      </w:r>
    </w:p>
    <w:p w:rsidR="00C10474" w:rsidRPr="00721C65" w:rsidRDefault="00C10474" w:rsidP="00721C6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t>SEZIONE 1 – DATI ANAGRAFICI</w:t>
      </w:r>
    </w:p>
    <w:p w:rsidR="00C10474" w:rsidRPr="00721C65" w:rsidRDefault="00C10474" w:rsidP="00721C6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686"/>
        <w:gridCol w:w="5965"/>
      </w:tblGrid>
      <w:tr w:rsidR="00C10474" w:rsidRPr="001561D7">
        <w:trPr>
          <w:trHeight w:val="481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Codice Fiscale 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45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Nome 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Cognome  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Telefono 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Cellulare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E-mail  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10474" w:rsidRPr="00721C65" w:rsidRDefault="00C10474" w:rsidP="00721C65">
      <w:pPr>
        <w:spacing w:after="0" w:line="240" w:lineRule="auto"/>
        <w:rPr>
          <w:rFonts w:ascii="Arial" w:hAnsi="Arial" w:cs="Arial"/>
          <w:b/>
          <w:bCs/>
        </w:rPr>
      </w:pPr>
    </w:p>
    <w:p w:rsidR="00C10474" w:rsidRPr="00721C65" w:rsidRDefault="00C10474" w:rsidP="00721C65">
      <w:pPr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t>SEZIONE 2 - EVENTUALI ANNI RIPETUTI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686"/>
        <w:gridCol w:w="5965"/>
      </w:tblGrid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Anni ripetuti scuola primaria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nessuno □ 1 anno   □ 2 anni   □ 3 anni  □ 4 anni   □ 5 anni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Anni ripetuti scuola secondaria di primo grado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nessuno □ 1 anno   □ 2 anni   □ 3 anni  □ 4 anni   □ 5 anni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3686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Anni ripetuti scuola secondaria di secondo grado</w:t>
            </w:r>
          </w:p>
        </w:tc>
        <w:tc>
          <w:tcPr>
            <w:tcW w:w="5965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nessuno □ 1 anno   □ 2 anni   □ 3 anni  □ 4 anni   □ 5 anni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10474" w:rsidRPr="00721C65" w:rsidRDefault="00C10474" w:rsidP="00721C65">
      <w:pPr>
        <w:rPr>
          <w:rFonts w:ascii="Arial" w:hAnsi="Arial" w:cs="Arial"/>
        </w:rPr>
      </w:pPr>
    </w:p>
    <w:p w:rsidR="00C10474" w:rsidRPr="00721C65" w:rsidRDefault="00C10474" w:rsidP="00721C65">
      <w:pPr>
        <w:pStyle w:val="ListParagraph"/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t>SEZIONE 3 - ISTRUZIONE E FORMAZIONE: POSSESSO DI QUALIFICHE E/O ATTESTATI</w:t>
      </w:r>
    </w:p>
    <w:p w:rsidR="00C10474" w:rsidRPr="00721C65" w:rsidRDefault="00C10474" w:rsidP="00721C65">
      <w:pPr>
        <w:pStyle w:val="ListParagraph"/>
        <w:jc w:val="center"/>
        <w:rPr>
          <w:rFonts w:ascii="Arial" w:hAnsi="Arial" w:cs="Arial"/>
          <w:i/>
          <w:iCs/>
          <w:color w:val="000000"/>
        </w:rPr>
      </w:pPr>
      <w:r w:rsidRPr="00721C65">
        <w:rPr>
          <w:rFonts w:ascii="Arial" w:hAnsi="Arial" w:cs="Arial"/>
          <w:i/>
          <w:iCs/>
          <w:color w:val="000000"/>
        </w:rPr>
        <w:t xml:space="preserve">(rispondere solo se si frequenta una scuola secondaria di secondo grado) </w:t>
      </w:r>
    </w:p>
    <w:p w:rsidR="00C10474" w:rsidRPr="00721C65" w:rsidRDefault="00C10474" w:rsidP="00721C65">
      <w:pPr>
        <w:pStyle w:val="ListParagraph"/>
        <w:jc w:val="center"/>
        <w:rPr>
          <w:rFonts w:ascii="Arial" w:hAnsi="Arial" w:cs="Arial"/>
          <w:b/>
          <w:bCs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820"/>
        <w:gridCol w:w="4831"/>
      </w:tblGrid>
      <w:tr w:rsidR="00C10474" w:rsidRPr="001561D7">
        <w:trPr>
          <w:trHeight w:val="852"/>
          <w:jc w:val="center"/>
        </w:trPr>
        <w:tc>
          <w:tcPr>
            <w:tcW w:w="4820" w:type="dxa"/>
            <w:vAlign w:val="center"/>
          </w:tcPr>
          <w:p w:rsidR="00C10474" w:rsidRPr="00721C65" w:rsidRDefault="00C10474" w:rsidP="002D3B6E">
            <w:pPr>
              <w:jc w:val="center"/>
              <w:rPr>
                <w:rFonts w:ascii="Arial" w:hAnsi="Arial" w:cs="Arial"/>
                <w:b/>
                <w:bCs/>
              </w:rPr>
            </w:pPr>
            <w:r w:rsidRPr="00721C65">
              <w:rPr>
                <w:rFonts w:ascii="Arial" w:hAnsi="Arial" w:cs="Arial"/>
                <w:b/>
                <w:bCs/>
              </w:rPr>
              <w:t>Durante il tuo percorso scolastico hai frequentato corsi con i quali hai ottenuto una QUALIFICA E/O ATTESTATO?</w:t>
            </w:r>
          </w:p>
        </w:tc>
        <w:tc>
          <w:tcPr>
            <w:tcW w:w="4831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SI       □ NO </w:t>
            </w:r>
            <w:r w:rsidRPr="00721C65">
              <w:rPr>
                <w:rFonts w:ascii="Arial" w:hAnsi="Arial" w:cs="Arial"/>
                <w:i/>
                <w:iCs/>
              </w:rPr>
              <w:t>(saltare alla sez. 4)</w:t>
            </w:r>
          </w:p>
        </w:tc>
      </w:tr>
      <w:tr w:rsidR="00C10474" w:rsidRPr="001561D7">
        <w:trPr>
          <w:trHeight w:val="300"/>
          <w:jc w:val="center"/>
        </w:trPr>
        <w:tc>
          <w:tcPr>
            <w:tcW w:w="4820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l’anno di conseguimento </w:t>
            </w:r>
          </w:p>
        </w:tc>
        <w:tc>
          <w:tcPr>
            <w:tcW w:w="4831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4820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l’argomento </w:t>
            </w:r>
          </w:p>
        </w:tc>
        <w:tc>
          <w:tcPr>
            <w:tcW w:w="4831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Normativa sulla sicurezza e salute sul luogo di lavoro;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Contabilità, amministrazione e lavori d'ufficio;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Professioni per il turismo, gli alberghi, la ristorazione e l'estetica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Grafica/pubblicità, marketing, distribuzione commerciale, attività promozionali;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Arte, musica, moda, arredamento;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Servizi sanitari e di assistenza sociale;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Insegnamento e formazione;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Informatica;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Agricoltura e ambiente;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Edilizia, elettronica, elettricità e meccanica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 xml:space="preserve">Lingue straniere;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 xml:space="preserve">□ </w:t>
            </w:r>
            <w:r w:rsidRPr="00721C65">
              <w:rPr>
                <w:rFonts w:ascii="Arial" w:hAnsi="Arial" w:cs="Arial"/>
                <w:color w:val="000000"/>
              </w:rPr>
              <w:t>Altro (specificare………………………………………………………………...........................................................................................................................................................................................)</w:t>
            </w:r>
          </w:p>
        </w:tc>
      </w:tr>
      <w:tr w:rsidR="00C10474" w:rsidRPr="001561D7">
        <w:trPr>
          <w:trHeight w:val="300"/>
          <w:jc w:val="center"/>
        </w:trPr>
        <w:tc>
          <w:tcPr>
            <w:tcW w:w="4820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Indicare il monte ore complessivo del corso seguito</w:t>
            </w:r>
          </w:p>
        </w:tc>
        <w:tc>
          <w:tcPr>
            <w:tcW w:w="4831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Meno di 20 ore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20 e 100 ore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100 e 300 ore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300 e 600 ore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Tra 600 e 1200 ore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Oltre 1200 ore</w:t>
            </w:r>
          </w:p>
        </w:tc>
      </w:tr>
      <w:tr w:rsidR="00C10474" w:rsidRPr="001561D7">
        <w:trPr>
          <w:trHeight w:val="300"/>
          <w:jc w:val="center"/>
        </w:trPr>
        <w:tc>
          <w:tcPr>
            <w:tcW w:w="4820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il tipo di attestato o qualifica 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che hai conseguito alla fine del corso</w:t>
            </w:r>
          </w:p>
        </w:tc>
        <w:tc>
          <w:tcPr>
            <w:tcW w:w="4831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Attestato di frequenza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Attestato di specializzazione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Attestato di perfezionamento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Attestato di qualifica professionale (IeFP)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Diploma professionale di tecnico (IeFP)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Qualifica regionale professionale post-diploma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Certificato IFTS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Diploma di tecnico superiore (ITS)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Altro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C10474" w:rsidRPr="00721C65" w:rsidRDefault="00C10474" w:rsidP="00721C65">
      <w:pPr>
        <w:rPr>
          <w:rFonts w:ascii="Arial" w:hAnsi="Arial" w:cs="Arial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8" type="#_x0000_t202" style="position:absolute;margin-left:0;margin-top:29.05pt;width:500.25pt;height:138pt;z-index:251657216;visibility:visible;mso-wrap-distance-top:3.6pt;mso-wrap-distance-bottom:3.6pt;mso-position-horizontal:left;mso-position-horizontal-relative:margin;mso-position-vertical-relative:text">
            <v:textbox>
              <w:txbxContent>
                <w:p w:rsidR="00C10474" w:rsidRDefault="00C10474" w:rsidP="00721C65">
                  <w:pPr>
                    <w:spacing w:after="0" w:line="240" w:lineRule="auto"/>
                    <w:ind w:left="505"/>
                    <w:jc w:val="center"/>
                    <w:rPr>
                      <w:b/>
                      <w:bCs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>se hai frequentato</w:t>
                  </w:r>
                  <w:r w:rsidRPr="00C522F9">
                    <w:rPr>
                      <w:b/>
                      <w:bCs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 xml:space="preserve"> corsi extra scolastici indica,</w:t>
                  </w:r>
                  <w:r w:rsidRPr="00C522F9">
                    <w:rPr>
                      <w:b/>
                      <w:bCs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 xml:space="preserve"> frequentati, anno, argomento, monte ore, tipo certificazione</w:t>
                  </w:r>
                </w:p>
                <w:p w:rsidR="00C10474" w:rsidRPr="00C522F9" w:rsidRDefault="00C10474" w:rsidP="00721C65">
                  <w:pPr>
                    <w:spacing w:after="0" w:line="240" w:lineRule="auto"/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10474" w:rsidRDefault="00C10474" w:rsidP="00721C65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C10474" w:rsidRDefault="00C10474" w:rsidP="00721C65"/>
              </w:txbxContent>
            </v:textbox>
            <w10:wrap type="square" anchorx="margin"/>
          </v:shape>
        </w:pict>
      </w:r>
    </w:p>
    <w:p w:rsidR="00C10474" w:rsidRPr="00721C65" w:rsidRDefault="00C10474" w:rsidP="00721C65">
      <w:pPr>
        <w:pStyle w:val="ListParagraph"/>
        <w:jc w:val="center"/>
        <w:rPr>
          <w:rFonts w:ascii="Arial" w:hAnsi="Arial" w:cs="Arial"/>
          <w:b/>
          <w:bCs/>
        </w:rPr>
      </w:pPr>
    </w:p>
    <w:p w:rsidR="00C10474" w:rsidRDefault="00C104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10474" w:rsidRPr="00721C65" w:rsidRDefault="00C10474" w:rsidP="00721C65">
      <w:pPr>
        <w:pStyle w:val="ListParagraph"/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t>SEZIONE 4 - CERTIFICAZIONI LINGUISTICHE E INFORMATICHE</w:t>
      </w:r>
    </w:p>
    <w:p w:rsidR="00C10474" w:rsidRPr="00721C65" w:rsidRDefault="00C10474" w:rsidP="00721C65">
      <w:pPr>
        <w:spacing w:line="240" w:lineRule="auto"/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  <w:i/>
          <w:iCs/>
        </w:rPr>
        <w:t>Il questa sezione indicare l’eventuale possesso di certificazioni informatiche e linguistiche</w:t>
      </w:r>
    </w:p>
    <w:tbl>
      <w:tblPr>
        <w:tblW w:w="9215" w:type="dxa"/>
        <w:tblInd w:w="-6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84"/>
        <w:gridCol w:w="1701"/>
        <w:gridCol w:w="2552"/>
        <w:gridCol w:w="1984"/>
        <w:gridCol w:w="2694"/>
      </w:tblGrid>
      <w:tr w:rsidR="00C10474" w:rsidRPr="001561D7">
        <w:trPr>
          <w:trHeight w:val="300"/>
        </w:trPr>
        <w:tc>
          <w:tcPr>
            <w:tcW w:w="1985" w:type="dxa"/>
            <w:gridSpan w:val="2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Sei in possesso di certificazioni LINGUISTICHE?</w:t>
            </w:r>
          </w:p>
        </w:tc>
        <w:tc>
          <w:tcPr>
            <w:tcW w:w="2552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NO (saltare alla sez. 5)</w:t>
            </w:r>
          </w:p>
        </w:tc>
        <w:tc>
          <w:tcPr>
            <w:tcW w:w="198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Sei in possesso di certificazioni INFORMATICHE ?</w:t>
            </w:r>
          </w:p>
        </w:tc>
        <w:tc>
          <w:tcPr>
            <w:tcW w:w="269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SI 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 □ NO  (saltare alla sez. 5) </w:t>
            </w:r>
          </w:p>
        </w:tc>
      </w:tr>
      <w:tr w:rsidR="00C10474" w:rsidRPr="001561D7">
        <w:trPr>
          <w:gridBefore w:val="1"/>
          <w:wBefore w:w="284" w:type="dxa"/>
          <w:trHeight w:val="300"/>
        </w:trPr>
        <w:tc>
          <w:tcPr>
            <w:tcW w:w="1701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Indicare la lingua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Francese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Inglese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Spagnolo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Tedesco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Italiano L2</w:t>
            </w:r>
          </w:p>
          <w:p w:rsidR="00C10474" w:rsidRPr="00721C65" w:rsidRDefault="00C10474" w:rsidP="00721C65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Altro (specificare in campo aperto)…………………………………………………………………………………………………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CISCO</w:t>
            </w: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ECDL</w:t>
            </w: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EIPASS</w:t>
            </w: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EUCIP</w:t>
            </w: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IC3</w:t>
            </w: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MOUS</w:t>
            </w:r>
          </w:p>
          <w:p w:rsidR="00C10474" w:rsidRPr="00721C65" w:rsidRDefault="00C10474" w:rsidP="002D3B6E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PEKIT</w:t>
            </w:r>
          </w:p>
          <w:p w:rsidR="00C10474" w:rsidRPr="00721C65" w:rsidRDefault="00C10474" w:rsidP="00721C65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ALTRO (specificare in campo aperto) ………………………………………………………………………………………</w:t>
            </w:r>
          </w:p>
        </w:tc>
      </w:tr>
      <w:tr w:rsidR="00C10474" w:rsidRPr="001561D7">
        <w:trPr>
          <w:trHeight w:val="1483"/>
        </w:trPr>
        <w:tc>
          <w:tcPr>
            <w:tcW w:w="1985" w:type="dxa"/>
            <w:gridSpan w:val="2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il livello 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A1    □ B2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A2    □ C1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B1    □ C2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Livello base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Livello intermedio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Livello avanzato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0474" w:rsidRPr="001561D7">
        <w:trPr>
          <w:trHeight w:val="300"/>
        </w:trPr>
        <w:tc>
          <w:tcPr>
            <w:tcW w:w="1985" w:type="dxa"/>
            <w:gridSpan w:val="2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l’anno di conseguimento 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Pr="00721C65" w:rsidRDefault="00C10474" w:rsidP="00721C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198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Indicare l’anno di conseguimento </w:t>
            </w: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C10474" w:rsidRPr="00721C65" w:rsidRDefault="00C10474" w:rsidP="00721C6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……………………………</w:t>
            </w:r>
          </w:p>
        </w:tc>
      </w:tr>
    </w:tbl>
    <w:p w:rsidR="00C10474" w:rsidRPr="00721C65" w:rsidRDefault="00C10474" w:rsidP="00721C65">
      <w:pPr>
        <w:rPr>
          <w:rFonts w:ascii="Arial" w:hAnsi="Arial" w:cs="Arial"/>
          <w:b/>
          <w:bCs/>
        </w:rPr>
      </w:pPr>
      <w:r>
        <w:rPr>
          <w:noProof/>
          <w:lang w:eastAsia="it-IT"/>
        </w:rPr>
        <w:pict>
          <v:shape id="_x0000_s1029" type="#_x0000_t202" style="position:absolute;margin-left:0;margin-top:30.95pt;width:504.75pt;height:195.75pt;z-index:251658240;visibility:visible;mso-wrap-distance-top:3.6pt;mso-wrap-distance-bottom:3.6pt;mso-position-horizontal:left;mso-position-horizontal-relative:margin;mso-position-vertical-relative:text">
            <v:textbox>
              <w:txbxContent>
                <w:p w:rsidR="00C10474" w:rsidRDefault="00C10474" w:rsidP="00721C65">
                  <w:pPr>
                    <w:spacing w:after="0" w:line="240" w:lineRule="auto"/>
                    <w:ind w:left="505"/>
                    <w:jc w:val="center"/>
                    <w:rPr>
                      <w:b/>
                      <w:bCs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(lingua, livello, anno di conseguimento, ecc...)</w:t>
                  </w:r>
                </w:p>
                <w:p w:rsidR="00C10474" w:rsidRDefault="00C10474" w:rsidP="00721C65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10474" w:rsidRPr="00C522F9" w:rsidRDefault="00C10474" w:rsidP="00721C65">
                  <w:pPr>
                    <w:spacing w:after="0" w:line="240" w:lineRule="auto"/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10474" w:rsidRDefault="00C10474" w:rsidP="00721C65">
                  <w:pPr>
                    <w:spacing w:after="0" w:line="240" w:lineRule="auto"/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C10474" w:rsidRDefault="00C10474" w:rsidP="00721C65"/>
              </w:txbxContent>
            </v:textbox>
            <w10:wrap type="square" anchorx="margin"/>
          </v:shape>
        </w:pict>
      </w:r>
    </w:p>
    <w:p w:rsidR="00C10474" w:rsidRPr="00721C65" w:rsidRDefault="00C10474" w:rsidP="008D36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721C65">
        <w:rPr>
          <w:rFonts w:ascii="Arial" w:hAnsi="Arial" w:cs="Arial"/>
          <w:b/>
          <w:bCs/>
        </w:rPr>
        <w:t>SEZIONE 5 – GENITORI</w:t>
      </w:r>
    </w:p>
    <w:p w:rsidR="00C10474" w:rsidRPr="00721C65" w:rsidRDefault="00C10474" w:rsidP="00721C65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 w:rsidRPr="00721C65">
        <w:rPr>
          <w:rFonts w:ascii="Arial" w:hAnsi="Arial" w:cs="Arial"/>
          <w:b/>
          <w:bCs/>
          <w:i/>
          <w:iCs/>
        </w:rPr>
        <w:t xml:space="preserve">Il questa sezione indicare, se disponibile, il titolo di studio e la condizione occupazione della madre e del padre </w:t>
      </w:r>
    </w:p>
    <w:tbl>
      <w:tblPr>
        <w:tblW w:w="974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732"/>
        <w:gridCol w:w="4731"/>
        <w:gridCol w:w="283"/>
      </w:tblGrid>
      <w:tr w:rsidR="00C10474" w:rsidRPr="001561D7">
        <w:trPr>
          <w:trHeight w:val="300"/>
          <w:jc w:val="center"/>
        </w:trPr>
        <w:tc>
          <w:tcPr>
            <w:tcW w:w="4732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TITOLO DI STUDIO MADRE</w:t>
            </w:r>
          </w:p>
        </w:tc>
        <w:tc>
          <w:tcPr>
            <w:tcW w:w="5014" w:type="dxa"/>
            <w:gridSpan w:val="2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TITOLO DI STUDIO PADRE</w:t>
            </w:r>
          </w:p>
        </w:tc>
      </w:tr>
      <w:tr w:rsidR="00C10474" w:rsidRPr="001561D7">
        <w:trPr>
          <w:gridAfter w:val="1"/>
          <w:wAfter w:w="283" w:type="dxa"/>
          <w:cantSplit/>
          <w:trHeight w:val="1134"/>
          <w:jc w:val="center"/>
        </w:trPr>
        <w:tc>
          <w:tcPr>
            <w:tcW w:w="4732" w:type="dxa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Nessuno titolo di studio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elementare (o valutazione finale equivalente)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media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Compimento inferiore/medio di Conservatorio musicale o di Accademia Nazionale di Danza (2-3 anni)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2-3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4-5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2-3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4-5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2-3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4-5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tecnico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magistrale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liceo (classico, scientifico, ecc.)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Accademia di Belle Arti, Danza, Arte Drammatica, ISIA, ecc.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Conservatorio (vecchio ordinamento)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universitario (2-3 anni) del vecchio ordinamento (incluse le scuole dirette a fini speciali o parauniversitarie)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accademico di Alta Formazione Artistica, Musicale e Coreutica (A.F.A.M.) di I livello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Laurea triennale (di I livello) del nuovo ordinamento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accademico di Alta Formazione Artistica, Musicale e Coreutica (A.F.A.M.) di II livello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Laurea (4-6 anni) del vecchio ordinamento, laurea specialistica o magistrale a ciclo unico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del nuovo ordinamento, laurea biennale specialistica  (di II livello) del nuovo ordinamento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  <w:color w:val="000000"/>
              </w:rPr>
              <w:t>NON DICHIARABILE</w:t>
            </w:r>
          </w:p>
        </w:tc>
        <w:tc>
          <w:tcPr>
            <w:tcW w:w="4731" w:type="dxa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Nessuno titolo di studio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elementare (o valutazione finale equivalente)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Licenza di scuola media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□ Compimento inferiore/medio di Conservatorio musicale o di Accademia Nazionale di Danza (2-3 anni)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2-3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professionale 4-5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2-3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scuola magistrale 4-5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2-3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istituto d’arte 4-5 anni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tecnico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istituto magistrale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di liceo (classico, scientifico, ecc.)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Diploma di Accademia di Belle Arti, Danza, Arte Drammatica, ISIA, ecc.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Conservatorio (vecchio ordinamento)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universitario (2-3 anni) del vecchio ordinamento (incluse le scuole dirette a fini speciali o parauniversitarie)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Diploma accademico di Alta Formazione Artistica, Musicale e Coreutica (A.F.A.M.) di I livello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 </w:t>
            </w:r>
            <w:r w:rsidRPr="00721C65">
              <w:rPr>
                <w:rFonts w:ascii="Arial" w:hAnsi="Arial" w:cs="Arial"/>
              </w:rPr>
              <w:t>Laurea triennale (di I livello) del nuovo ordinamento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>Diploma accademico di Alta Formazione Artistica, Musicale e Coreutica (A.F.A.M.) di II livello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</w:t>
            </w:r>
            <w:r w:rsidRPr="00721C65">
              <w:rPr>
                <w:rFonts w:ascii="Arial" w:hAnsi="Arial" w:cs="Arial"/>
              </w:rPr>
              <w:t xml:space="preserve">Laurea (4-6 anni) del vecchio ordinamento, laurea specialistica o magistrale a ciclo unico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del nuovo ordinamento, laurea biennale specialistica  (di II livello) del nuovo ordinamento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  <w:p w:rsidR="00C10474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 xml:space="preserve">□ NON DICHIARABILE </w:t>
            </w:r>
          </w:p>
          <w:p w:rsidR="00C10474" w:rsidRPr="002C2D71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C10474" w:rsidRDefault="00C10474">
      <w:r>
        <w:br w:type="page"/>
      </w:r>
    </w:p>
    <w:tbl>
      <w:tblPr>
        <w:tblW w:w="974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732"/>
        <w:gridCol w:w="5014"/>
      </w:tblGrid>
      <w:tr w:rsidR="00C10474" w:rsidRPr="001561D7">
        <w:trPr>
          <w:trHeight w:val="300"/>
          <w:jc w:val="center"/>
        </w:trPr>
        <w:tc>
          <w:tcPr>
            <w:tcW w:w="4732" w:type="dxa"/>
          </w:tcPr>
          <w:p w:rsidR="00C10474" w:rsidRPr="00721C65" w:rsidRDefault="00C10474" w:rsidP="002C2D7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Con riferimento alla risposta fornita alla domanda precedente, SPECIFICARE qui di seguito  il titolo di studio conseguito dalla MADRE </w:t>
            </w:r>
            <w:r w:rsidRPr="00721C65">
              <w:rPr>
                <w:rFonts w:ascii="Arial" w:hAnsi="Arial" w:cs="Arial"/>
                <w:color w:val="000000"/>
              </w:rPr>
              <w:t>(………………………………………………………………………………………………………………………………………………………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………………………………………………………….</w:t>
            </w:r>
            <w:r w:rsidRPr="00721C6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014" w:type="dxa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Con riferimento alla risposta fornita alla domanda precedente, SPECIFICARE qui di seguito  il titolo di studio conseguito dal PADRE </w:t>
            </w:r>
          </w:p>
          <w:p w:rsidR="00C10474" w:rsidRPr="00721C65" w:rsidRDefault="00C10474" w:rsidP="00721C6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  <w:color w:val="000000"/>
              </w:rPr>
              <w:t>(………..……………………………………………………………………………………………………………………………………………………..…..…………………………………………………………</w:t>
            </w:r>
            <w:r>
              <w:rPr>
                <w:rFonts w:ascii="Arial" w:hAnsi="Arial" w:cs="Arial"/>
                <w:color w:val="000000"/>
              </w:rPr>
              <w:t>….……</w:t>
            </w:r>
            <w:r w:rsidRPr="00721C65">
              <w:rPr>
                <w:rFonts w:ascii="Arial" w:hAnsi="Arial" w:cs="Arial"/>
                <w:color w:val="000000"/>
              </w:rPr>
              <w:t>)</w:t>
            </w:r>
          </w:p>
        </w:tc>
      </w:tr>
    </w:tbl>
    <w:p w:rsidR="00C10474" w:rsidRPr="00721C65" w:rsidRDefault="00C10474" w:rsidP="00721C65">
      <w:pPr>
        <w:rPr>
          <w:rFonts w:ascii="Arial" w:hAnsi="Arial" w:cs="Arial"/>
          <w:b/>
          <w:bCs/>
        </w:rPr>
      </w:pPr>
    </w:p>
    <w:tbl>
      <w:tblPr>
        <w:tblW w:w="10013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583"/>
        <w:gridCol w:w="4476"/>
        <w:gridCol w:w="954"/>
      </w:tblGrid>
      <w:tr w:rsidR="00C10474" w:rsidRPr="001561D7">
        <w:trPr>
          <w:trHeight w:val="275"/>
          <w:jc w:val="center"/>
        </w:trPr>
        <w:tc>
          <w:tcPr>
            <w:tcW w:w="4583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</w:rPr>
              <w:t xml:space="preserve">CONDIZIONE OCCUPAZIONALE </w:t>
            </w:r>
            <w:r w:rsidRPr="00721C65">
              <w:rPr>
                <w:rFonts w:ascii="Arial" w:hAnsi="Arial" w:cs="Arial"/>
                <w:b/>
                <w:bCs/>
                <w:color w:val="000000"/>
              </w:rPr>
              <w:t>MADRE</w:t>
            </w:r>
          </w:p>
        </w:tc>
        <w:tc>
          <w:tcPr>
            <w:tcW w:w="5430" w:type="dxa"/>
            <w:gridSpan w:val="2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21C65">
              <w:rPr>
                <w:rFonts w:ascii="Arial" w:hAnsi="Arial" w:cs="Arial"/>
                <w:b/>
                <w:bCs/>
              </w:rPr>
              <w:t xml:space="preserve">CONDIZIONE OCCUPAZIONALE </w:t>
            </w:r>
          </w:p>
          <w:p w:rsidR="00C10474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>PADRE</w:t>
            </w:r>
          </w:p>
          <w:p w:rsidR="00C10474" w:rsidRPr="00721C65" w:rsidRDefault="00C10474" w:rsidP="008D36D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C10474" w:rsidRPr="001561D7">
        <w:trPr>
          <w:gridAfter w:val="1"/>
          <w:wAfter w:w="954" w:type="dxa"/>
          <w:cantSplit/>
          <w:trHeight w:val="1041"/>
          <w:jc w:val="center"/>
        </w:trPr>
        <w:tc>
          <w:tcPr>
            <w:tcW w:w="4583" w:type="dxa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di lavoro a tempo determinato /a progetto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a tempo indeterminato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private con contratto a tempo determinato/a progetto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Occupato alle dipendenze private con contratto a tempo indeterminato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Lavoratore autonomo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Imprenditore/libero professionista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meno di 6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6-11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12-23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oltre 24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meno di 6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6-11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12-23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oltre 24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mobilità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cassa integrazione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Pensionato/a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Casalingo/a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Studente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Disoccupato/a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NON RILEVABILE  </w:t>
            </w:r>
          </w:p>
        </w:tc>
        <w:tc>
          <w:tcPr>
            <w:tcW w:w="4476" w:type="dxa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di lavoro a tempo determinato /a progetto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pubbliche con contratto a tempo indeterminato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Occupato alle dipendenze private con contratto a tempo determinato/a progetto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Occupato alle dipendenze private con contratto a tempo indeterminato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Lavoratore autonomo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Imprenditore/libero professionista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meno di 6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6-11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12-23mesi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prima occupazione da oltre 24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meno di 6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6-11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12-23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cerca di nuova occupazione da oltre 24 mesi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mobilità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In cassa integrazione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Pensionato/a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Casalingo/a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Studente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 Disoccupato/a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NON RILEVABILE  </w:t>
            </w:r>
          </w:p>
        </w:tc>
      </w:tr>
    </w:tbl>
    <w:p w:rsidR="00C10474" w:rsidRDefault="00C10474" w:rsidP="00721C65">
      <w:pPr>
        <w:jc w:val="center"/>
        <w:rPr>
          <w:rFonts w:ascii="Arial" w:hAnsi="Arial" w:cs="Arial"/>
          <w:b/>
          <w:bCs/>
        </w:rPr>
      </w:pPr>
    </w:p>
    <w:p w:rsidR="00C10474" w:rsidRDefault="00C10474" w:rsidP="00721C65">
      <w:pPr>
        <w:jc w:val="center"/>
        <w:rPr>
          <w:rFonts w:ascii="Arial" w:hAnsi="Arial" w:cs="Arial"/>
          <w:b/>
          <w:bCs/>
        </w:rPr>
      </w:pPr>
    </w:p>
    <w:p w:rsidR="00C10474" w:rsidRPr="00721C65" w:rsidRDefault="00C10474" w:rsidP="00721C65">
      <w:pPr>
        <w:jc w:val="center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t>SEZIONE 6 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402"/>
        <w:gridCol w:w="5249"/>
      </w:tblGrid>
      <w:tr w:rsidR="00C10474" w:rsidRPr="001561D7">
        <w:trPr>
          <w:trHeight w:val="300"/>
          <w:jc w:val="center"/>
        </w:trPr>
        <w:tc>
          <w:tcPr>
            <w:tcW w:w="4402" w:type="dxa"/>
            <w:vAlign w:val="center"/>
          </w:tcPr>
          <w:p w:rsidR="00C10474" w:rsidRPr="00721C65" w:rsidRDefault="00C10474" w:rsidP="008D36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Il tuo nucleo familiare da quanti adulti è composto? </w:t>
            </w:r>
          </w:p>
        </w:tc>
        <w:tc>
          <w:tcPr>
            <w:tcW w:w="5249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 xml:space="preserve">□ Un solo adulto 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Più di un adulto (rispondere alla domanda successiva)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0474" w:rsidRPr="001561D7">
        <w:trPr>
          <w:trHeight w:val="300"/>
          <w:jc w:val="center"/>
        </w:trPr>
        <w:tc>
          <w:tcPr>
            <w:tcW w:w="4402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10474" w:rsidRPr="00721C65" w:rsidRDefault="00C10474" w:rsidP="002D3B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1C65">
              <w:rPr>
                <w:rFonts w:ascii="Arial" w:hAnsi="Arial" w:cs="Arial"/>
                <w:b/>
                <w:bCs/>
                <w:color w:val="000000"/>
              </w:rPr>
              <w:t xml:space="preserve">Se il nucleo familiare è composto da più di un adulto, indicare se è  presente almeno un adulto che lavora </w:t>
            </w:r>
          </w:p>
        </w:tc>
        <w:tc>
          <w:tcPr>
            <w:tcW w:w="5249" w:type="dxa"/>
            <w:vAlign w:val="center"/>
          </w:tcPr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</w:rPr>
            </w:pPr>
            <w:r w:rsidRPr="00721C65">
              <w:rPr>
                <w:rFonts w:ascii="Arial" w:hAnsi="Arial" w:cs="Arial"/>
              </w:rPr>
              <w:t>□ Sì, è presente almeno un adulto che lavora</w:t>
            </w:r>
          </w:p>
          <w:p w:rsidR="00C10474" w:rsidRPr="00721C65" w:rsidRDefault="00C10474" w:rsidP="002D3B6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721C65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:rsidR="00C10474" w:rsidRPr="0072502B" w:rsidRDefault="00C10474" w:rsidP="008D36D5">
      <w:pPr>
        <w:spacing w:after="0" w:line="240" w:lineRule="auto"/>
        <w:rPr>
          <w:rFonts w:ascii="Arial" w:hAnsi="Arial" w:cs="Arial"/>
          <w:b/>
          <w:bCs/>
        </w:rPr>
      </w:pPr>
      <w:r w:rsidRPr="00721C65">
        <w:rPr>
          <w:rFonts w:ascii="Arial" w:hAnsi="Arial" w:cs="Arial"/>
          <w:b/>
          <w:bCs/>
        </w:rPr>
        <w:br w:type="page"/>
      </w:r>
      <w:r w:rsidRPr="0072502B">
        <w:rPr>
          <w:rFonts w:ascii="Arial" w:hAnsi="Arial" w:cs="Arial"/>
          <w:b/>
          <w:bCs/>
        </w:rPr>
        <w:t>AL DIRIGENTE SCOLASTICO</w:t>
      </w:r>
    </w:p>
    <w:p w:rsidR="00C10474" w:rsidRDefault="00C10474" w:rsidP="0027114C">
      <w:pPr>
        <w:spacing w:line="240" w:lineRule="auto"/>
        <w:jc w:val="right"/>
        <w:rPr>
          <w:rFonts w:ascii="Arial" w:hAnsi="Arial" w:cs="Arial"/>
          <w:b/>
          <w:bCs/>
          <w:color w:val="000000"/>
        </w:rPr>
      </w:pPr>
      <w:r w:rsidRPr="00E16A24">
        <w:rPr>
          <w:rFonts w:ascii="Arial" w:hAnsi="Arial" w:cs="Arial"/>
          <w:b/>
          <w:bCs/>
          <w:color w:val="000000"/>
        </w:rPr>
        <w:t>Liceo Statale “A. Rosmini”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721C65">
        <w:rPr>
          <w:rFonts w:ascii="Arial" w:hAnsi="Arial" w:cs="Arial"/>
          <w:b/>
          <w:bCs/>
          <w:caps/>
        </w:rPr>
        <w:t>PON per la scuola. Competenze e ambienti per l’apprendimento 2014-2020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  <w:b/>
          <w:bCs/>
        </w:rPr>
        <w:t>PON/FSE codice “</w:t>
      </w:r>
      <w:r w:rsidRPr="00377378">
        <w:rPr>
          <w:rFonts w:ascii="Arial" w:hAnsi="Arial" w:cs="Arial"/>
          <w:b/>
          <w:bCs/>
          <w:noProof/>
        </w:rPr>
        <w:t>10.2.3C-FSEPON-TO-2018-24</w:t>
      </w:r>
      <w:r w:rsidRPr="00E16A24">
        <w:rPr>
          <w:rFonts w:ascii="Arial" w:hAnsi="Arial" w:cs="Arial"/>
          <w:b/>
          <w:bCs/>
        </w:rPr>
        <w:t>”</w:t>
      </w:r>
      <w:r w:rsidRPr="00721C65">
        <w:rPr>
          <w:rFonts w:ascii="Arial" w:hAnsi="Arial" w:cs="Arial"/>
          <w:b/>
          <w:bCs/>
        </w:rPr>
        <w:t xml:space="preserve">– Titolo </w:t>
      </w:r>
      <w:r>
        <w:rPr>
          <w:rFonts w:ascii="Arial" w:hAnsi="Arial" w:cs="Arial"/>
          <w:b/>
          <w:bCs/>
        </w:rPr>
        <w:t>“</w:t>
      </w:r>
      <w:r w:rsidRPr="00377378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>
        <w:rPr>
          <w:rFonts w:ascii="Arial" w:hAnsi="Arial" w:cs="Arial"/>
          <w:b/>
          <w:bCs/>
        </w:rPr>
        <w:t>”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0474" w:rsidRPr="00721C65" w:rsidRDefault="00C10474" w:rsidP="001F4FF0">
      <w:pPr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INFORMATIVA EX ARTICOLO 13 D.LGS 196 DEL 2003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REGOLAMENTO UE 2016/679 </w:t>
      </w:r>
      <w:r w:rsidRPr="00721C65">
        <w:rPr>
          <w:rFonts w:ascii="Arial" w:hAnsi="Arial" w:cs="Arial"/>
        </w:rPr>
        <w:t>ACQUISIZIONECONSENSO AL TRATTAMENTO DEI DATI PERSONALI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C10474" w:rsidRPr="00721C65" w:rsidRDefault="00C10474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21C65">
        <w:rPr>
          <w:rFonts w:ascii="Arial" w:hAnsi="Arial" w:cs="Arial"/>
          <w:color w:val="00000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C10474" w:rsidRPr="00721C65" w:rsidRDefault="00C10474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  <w:color w:val="000000"/>
        </w:rPr>
        <w:t>Nell’ambito della programmazione dei Fondi Strutturali Europei 2014/2020 è stato attivato il progetto “</w:t>
      </w:r>
      <w:r w:rsidRPr="00721C65">
        <w:rPr>
          <w:rFonts w:ascii="Arial" w:hAnsi="Arial" w:cs="Arial"/>
        </w:rPr>
        <w:t xml:space="preserve">PON per la scuola. Competenze e ambienti per l’apprendimento 2014-2020” la cui gestione è stata affidata dal MIUR ad INDIRE con atto di affidamento del 29/12/2015 prot. n. AOODGEFID/30878. </w:t>
      </w:r>
    </w:p>
    <w:p w:rsidR="00C10474" w:rsidRPr="00721C65" w:rsidRDefault="00C10474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C10474" w:rsidRPr="00721C65" w:rsidRDefault="00C10474" w:rsidP="002711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La suddetta piattaforma gestionale raccoglie tutti i dati di studenti, personale scolastico, esperti e adulti che, a vario titolo, partecipano alle attività del Progetto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  <w:b/>
          <w:bCs/>
        </w:rPr>
        <w:t>PON/FSE codice “</w:t>
      </w:r>
      <w:r w:rsidRPr="00377378">
        <w:rPr>
          <w:rFonts w:ascii="Arial" w:hAnsi="Arial" w:cs="Arial"/>
          <w:b/>
          <w:bCs/>
          <w:noProof/>
        </w:rPr>
        <w:t>10.2.3C-FSEPON-TO-2018-24</w:t>
      </w:r>
      <w:r w:rsidRPr="00721C65">
        <w:rPr>
          <w:rFonts w:ascii="Arial" w:hAnsi="Arial" w:cs="Arial"/>
          <w:b/>
          <w:bCs/>
        </w:rPr>
        <w:t xml:space="preserve">”– Titolo </w:t>
      </w:r>
      <w:r>
        <w:rPr>
          <w:rFonts w:ascii="Arial" w:hAnsi="Arial" w:cs="Arial"/>
          <w:b/>
          <w:bCs/>
        </w:rPr>
        <w:t>“</w:t>
      </w:r>
      <w:r w:rsidRPr="00377378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>
        <w:rPr>
          <w:rFonts w:ascii="Arial" w:hAnsi="Arial" w:cs="Arial"/>
          <w:b/>
          <w:bCs/>
        </w:rPr>
        <w:t>”.</w:t>
      </w:r>
    </w:p>
    <w:p w:rsidR="00C10474" w:rsidRPr="00721C65" w:rsidRDefault="00C10474" w:rsidP="001F4FF0">
      <w:pPr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Il D.Lgs. n. 196 del 30/6/03 “Codice in materia di protezione dei dati personali” </w:t>
      </w:r>
      <w:r w:rsidRPr="00E16A24">
        <w:rPr>
          <w:rFonts w:ascii="Arial" w:hAnsi="Arial" w:cs="Arial"/>
        </w:rPr>
        <w:t xml:space="preserve">ed il Regolamento UE 2016/679 </w:t>
      </w:r>
      <w:r w:rsidRPr="00721C65">
        <w:rPr>
          <w:rFonts w:ascii="Arial" w:hAnsi="Arial" w:cs="Arial"/>
        </w:rPr>
        <w:t>preved</w:t>
      </w:r>
      <w:r>
        <w:rPr>
          <w:rFonts w:ascii="Arial" w:hAnsi="Arial" w:cs="Arial"/>
        </w:rPr>
        <w:t>ono</w:t>
      </w:r>
      <w:r w:rsidRPr="00721C65">
        <w:rPr>
          <w:rFonts w:ascii="Arial" w:hAnsi="Arial" w:cs="Arial"/>
        </w:rPr>
        <w:t xml:space="preserve">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1. Finalità del trattamento</w:t>
      </w:r>
    </w:p>
    <w:p w:rsidR="00C10474" w:rsidRPr="00721C65" w:rsidRDefault="00C10474" w:rsidP="0006449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personali, come da modulo allegato, sono direttamente connessi allo svolgimento delle attività scolastiche aggiuntive erogate presso questa scuola nell’ambito del “PON per la scuola. Competenze e ambienti per l’apprendimento 2014-2020”.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2. Modalità del trattamento</w:t>
      </w:r>
    </w:p>
    <w:p w:rsidR="00C10474" w:rsidRPr="00721C65" w:rsidRDefault="00C10474" w:rsidP="00064499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Il trattamento dei dati personali avviene, su indicazione dell’Autorità di Gestione (MIUR)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 xml:space="preserve">3. Ambito di comunicazione e diffusione dei dati </w:t>
      </w:r>
    </w:p>
    <w:p w:rsidR="00C10474" w:rsidRPr="00721C65" w:rsidRDefault="00C10474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4. Titolare del trattamento: Autorità di Gestione – MIUR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5. Responsabile del trattamento: INDIRE, nella figura del suo rappresentante legale p.t., nomina con atto prot. n. AOODGEFID/7948 del 20/05/2016 integrata con atto prot. n. AOODGEFID/0034555.01 del 28/07/2017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6.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7. Diritti dell’interessato</w:t>
      </w:r>
    </w:p>
    <w:p w:rsidR="00C10474" w:rsidRPr="00721C65" w:rsidRDefault="00C10474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21C65">
        <w:rPr>
          <w:rFonts w:ascii="Arial" w:hAnsi="Arial" w:cs="Arial"/>
        </w:rPr>
        <w:t xml:space="preserve">In qualunque momento potrà esercitare i diritti di cui all’art. 7 del D. Lgs. 196/03 </w:t>
      </w:r>
      <w:r w:rsidRPr="00A5298D">
        <w:rPr>
          <w:rFonts w:ascii="Arial" w:hAnsi="Arial" w:cs="Arial"/>
        </w:rPr>
        <w:t>e dal Capo III del Regolamento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>in merito all’aggiornamento, la rettifica o l’integrazione dei dati personali registrati. Le eventuali comunicazioni dovranno essere inviate al titolare del trattamento: MIUR – DGEFID – Uff. IV AdG PON - Viale Trastevere</w:t>
      </w:r>
      <w:r w:rsidRPr="00721C65">
        <w:rPr>
          <w:rFonts w:ascii="Arial" w:hAnsi="Arial" w:cs="Arial"/>
          <w:shd w:val="clear" w:color="auto" w:fill="FFFFFF"/>
        </w:rPr>
        <w:t xml:space="preserve"> 76/a, 00153 Roma, 00153.</w:t>
      </w:r>
    </w:p>
    <w:p w:rsidR="00C10474" w:rsidRDefault="00C10474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</w:p>
    <w:p w:rsidR="00C10474" w:rsidRPr="0027114C" w:rsidRDefault="00C10474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27114C">
        <w:rPr>
          <w:rFonts w:ascii="Arial" w:hAnsi="Arial" w:cs="Arial"/>
          <w:b/>
          <w:bCs/>
          <w:u w:val="single"/>
        </w:rPr>
        <w:t>STUDENTE</w:t>
      </w:r>
      <w:r>
        <w:rPr>
          <w:rFonts w:ascii="Arial" w:hAnsi="Arial" w:cs="Arial"/>
          <w:b/>
          <w:bCs/>
          <w:u w:val="single"/>
        </w:rPr>
        <w:t>/STUDENTESSA</w:t>
      </w:r>
      <w:r w:rsidRPr="0027114C">
        <w:rPr>
          <w:rFonts w:ascii="Arial" w:hAnsi="Arial" w:cs="Arial"/>
          <w:b/>
          <w:bCs/>
          <w:u w:val="single"/>
        </w:rPr>
        <w:t xml:space="preserve"> MINORENNE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>__ nato/a a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721C65">
        <w:rPr>
          <w:rFonts w:ascii="Arial" w:hAnsi="Arial" w:cs="Arial"/>
        </w:rPr>
        <w:t>e</w:t>
      </w:r>
    </w:p>
    <w:p w:rsidR="00C10474" w:rsidRPr="00721C65" w:rsidRDefault="00C10474" w:rsidP="00825B0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>__ nato/a a ___________</w:t>
      </w:r>
      <w:r>
        <w:rPr>
          <w:rFonts w:ascii="Arial" w:hAnsi="Arial" w:cs="Arial"/>
        </w:rPr>
        <w:t>__________________</w:t>
      </w:r>
      <w:r w:rsidRPr="00721C65">
        <w:rPr>
          <w:rFonts w:ascii="Arial" w:hAnsi="Arial" w:cs="Arial"/>
        </w:rPr>
        <w:t>________il ___</w:t>
      </w:r>
      <w:r>
        <w:rPr>
          <w:rFonts w:ascii="Arial" w:hAnsi="Arial" w:cs="Arial"/>
        </w:rPr>
        <w:t>_____________________, residente in via _________</w:t>
      </w:r>
      <w:r w:rsidRPr="00721C65">
        <w:rPr>
          <w:rFonts w:ascii="Arial" w:hAnsi="Arial" w:cs="Arial"/>
        </w:rPr>
        <w:t>____________________ città_____</w:t>
      </w:r>
      <w:r>
        <w:rPr>
          <w:rFonts w:ascii="Arial" w:hAnsi="Arial" w:cs="Arial"/>
        </w:rPr>
        <w:t>__</w:t>
      </w:r>
      <w:r w:rsidRPr="00721C65">
        <w:rPr>
          <w:rFonts w:ascii="Arial" w:hAnsi="Arial" w:cs="Arial"/>
        </w:rPr>
        <w:t>_______</w:t>
      </w:r>
      <w:r>
        <w:rPr>
          <w:rFonts w:ascii="Arial" w:hAnsi="Arial" w:cs="Arial"/>
        </w:rPr>
        <w:t>_______</w:t>
      </w:r>
      <w:r w:rsidRPr="00721C65">
        <w:rPr>
          <w:rFonts w:ascii="Arial" w:hAnsi="Arial" w:cs="Arial"/>
        </w:rPr>
        <w:t>_________ prov. _____</w:t>
      </w:r>
    </w:p>
    <w:p w:rsidR="00C10474" w:rsidRPr="00721C65" w:rsidRDefault="00C10474" w:rsidP="000644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64499">
        <w:rPr>
          <w:rFonts w:ascii="Arial" w:hAnsi="Arial" w:cs="Arial"/>
          <w:b/>
          <w:bCs/>
        </w:rPr>
        <w:t>genitori/tutori legali</w:t>
      </w:r>
      <w:r w:rsidRPr="00721C65">
        <w:rPr>
          <w:rFonts w:ascii="Arial" w:hAnsi="Arial" w:cs="Arial"/>
        </w:rPr>
        <w:t xml:space="preserve"> dell'allievo/a________________________________________</w:t>
      </w:r>
      <w:r>
        <w:rPr>
          <w:rFonts w:ascii="Arial" w:hAnsi="Arial" w:cs="Arial"/>
        </w:rPr>
        <w:t>________</w:t>
      </w:r>
      <w:r w:rsidRPr="00721C65">
        <w:rPr>
          <w:rFonts w:ascii="Arial" w:hAnsi="Arial" w:cs="Arial"/>
        </w:rPr>
        <w:t xml:space="preserve">_____________________ </w:t>
      </w:r>
    </w:p>
    <w:p w:rsidR="00C10474" w:rsidRDefault="00C10474" w:rsidP="00064499">
      <w:pPr>
        <w:jc w:val="both"/>
        <w:rPr>
          <w:rFonts w:ascii="Arial" w:hAnsi="Arial" w:cs="Arial"/>
          <w:b/>
          <w:bCs/>
          <w:color w:val="000000"/>
        </w:rPr>
      </w:pPr>
      <w:r w:rsidRPr="00721C65">
        <w:rPr>
          <w:rFonts w:ascii="Arial" w:hAnsi="Arial" w:cs="Arial"/>
        </w:rPr>
        <w:t>nato/a_____________________ il ________________, residente a ______</w:t>
      </w:r>
      <w:r>
        <w:rPr>
          <w:rFonts w:ascii="Arial" w:hAnsi="Arial" w:cs="Arial"/>
        </w:rPr>
        <w:t>_</w:t>
      </w:r>
      <w:r w:rsidRPr="00721C65">
        <w:rPr>
          <w:rFonts w:ascii="Arial" w:hAnsi="Arial" w:cs="Arial"/>
        </w:rPr>
        <w:t xml:space="preserve">_________________ via__________________frequentante la classe __________ della scuola </w:t>
      </w:r>
      <w:r w:rsidRPr="00E16A24">
        <w:rPr>
          <w:rFonts w:ascii="Arial" w:hAnsi="Arial" w:cs="Arial"/>
          <w:b/>
          <w:bCs/>
          <w:color w:val="000000"/>
        </w:rPr>
        <w:t xml:space="preserve">Liceo </w:t>
      </w:r>
      <w:r>
        <w:rPr>
          <w:rFonts w:ascii="Arial" w:hAnsi="Arial" w:cs="Arial"/>
          <w:b/>
          <w:bCs/>
          <w:color w:val="000000"/>
        </w:rPr>
        <w:t>S</w:t>
      </w:r>
      <w:r w:rsidRPr="00E16A24">
        <w:rPr>
          <w:rFonts w:ascii="Arial" w:hAnsi="Arial" w:cs="Arial"/>
          <w:b/>
          <w:bCs/>
          <w:color w:val="000000"/>
        </w:rPr>
        <w:t>tatale “A.Rosmini”,</w:t>
      </w:r>
    </w:p>
    <w:p w:rsidR="00C10474" w:rsidRDefault="00C10474" w:rsidP="000644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acquisite le informazioni sopra riportate ai sensi dell’art. 13 del D. Lgs. 196/2003</w:t>
      </w:r>
      <w:r w:rsidRPr="00A5298D">
        <w:rPr>
          <w:rFonts w:ascii="Arial" w:hAnsi="Arial" w:cs="Arial"/>
        </w:rPr>
        <w:t>e dal Regolamento</w:t>
      </w:r>
      <w:r>
        <w:rPr>
          <w:rFonts w:ascii="Arial" w:hAnsi="Arial" w:cs="Arial"/>
        </w:rPr>
        <w:t xml:space="preserve"> UE 2016/679</w:t>
      </w:r>
      <w:r w:rsidRPr="00721C65">
        <w:rPr>
          <w:rFonts w:ascii="Arial" w:hAnsi="Arial" w:cs="Arial"/>
        </w:rPr>
        <w:t xml:space="preserve">, dichiarando di essere nel pieno possesso dei diritti di esercizio della potestà genitoriale/tutoria nei confronti del minore, </w:t>
      </w:r>
    </w:p>
    <w:p w:rsidR="00C10474" w:rsidRPr="000E1FD6" w:rsidRDefault="00C10474" w:rsidP="000E1FD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7114C">
        <w:rPr>
          <w:rFonts w:ascii="Arial" w:hAnsi="Arial" w:cs="Arial"/>
          <w:b/>
          <w:bCs/>
        </w:rPr>
        <w:t>AUTORIZZANO</w:t>
      </w:r>
      <w:r>
        <w:rPr>
          <w:rFonts w:ascii="Arial" w:hAnsi="Arial" w:cs="Arial"/>
          <w:b/>
          <w:bCs/>
        </w:rPr>
        <w:t xml:space="preserve"> </w:t>
      </w:r>
      <w:r w:rsidRPr="0027114C">
        <w:rPr>
          <w:rFonts w:ascii="Arial" w:hAnsi="Arial" w:cs="Arial"/>
        </w:rPr>
        <w:t>la raccolta e il trattamento dei dati necessari per l’accesso alle attività formative</w:t>
      </w:r>
      <w:r w:rsidRPr="000E1FD6">
        <w:rPr>
          <w:rFonts w:ascii="Arial" w:hAnsi="Arial" w:cs="Arial"/>
        </w:rPr>
        <w:t xml:space="preserve"> del progetto autorizzato dall’Autorità di Gestione nell’ambito del “PON per la scuola. Competenze e ambienti per l’apprendimento 2014-2020”.</w:t>
      </w:r>
    </w:p>
    <w:p w:rsidR="00C10474" w:rsidRPr="00721C65" w:rsidRDefault="00C10474" w:rsidP="000E1FD6">
      <w:pPr>
        <w:pStyle w:val="Default"/>
        <w:numPr>
          <w:ilvl w:val="0"/>
          <w:numId w:val="41"/>
        </w:numPr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DICHIARAZIONE LIBERATORIA PER LA PUBBLICAZIONE DELLE IMMAGINI TUTELA DELLA PRIVACY DEI MINORI D.Lgs. 196/2003 “Codice in materia di protezione dei dati personali”</w:t>
      </w:r>
      <w:r w:rsidRPr="00AC76C0">
        <w:rPr>
          <w:rFonts w:ascii="Arial" w:hAnsi="Arial" w:cs="Arial"/>
          <w:b/>
          <w:bCs/>
        </w:rPr>
        <w:t xml:space="preserve"> </w:t>
      </w:r>
      <w:r w:rsidRPr="003A6FC2">
        <w:rPr>
          <w:rFonts w:ascii="Arial" w:hAnsi="Arial" w:cs="Arial"/>
          <w:b/>
          <w:bCs/>
        </w:rPr>
        <w:t>e dal Regolamento UE 2016/679</w:t>
      </w:r>
    </w:p>
    <w:p w:rsidR="00C10474" w:rsidRPr="00721C65" w:rsidRDefault="00C10474" w:rsidP="000E1FD6">
      <w:pPr>
        <w:spacing w:after="0"/>
        <w:ind w:left="708"/>
        <w:jc w:val="both"/>
        <w:rPr>
          <w:rFonts w:ascii="Arial" w:hAnsi="Arial" w:cs="Arial"/>
        </w:rPr>
      </w:pPr>
      <w:r w:rsidRPr="00721C65">
        <w:rPr>
          <w:rFonts w:ascii="Arial" w:hAnsi="Arial" w:cs="Arial"/>
          <w:b/>
          <w:bCs/>
          <w:color w:val="000000"/>
        </w:rPr>
        <w:t>AUTORIZZ</w:t>
      </w:r>
      <w:r>
        <w:rPr>
          <w:rFonts w:ascii="Arial" w:hAnsi="Arial" w:cs="Arial"/>
          <w:b/>
          <w:bCs/>
          <w:color w:val="000000"/>
        </w:rPr>
        <w:t xml:space="preserve">ANO </w:t>
      </w:r>
      <w:r w:rsidRPr="003D66F8">
        <w:rPr>
          <w:rFonts w:ascii="Arial" w:hAnsi="Arial" w:cs="Arial"/>
          <w:color w:val="000000"/>
        </w:rPr>
        <w:t>l</w:t>
      </w:r>
      <w:r w:rsidRPr="00721C65">
        <w:rPr>
          <w:rFonts w:ascii="Arial" w:hAnsi="Arial" w:cs="Arial"/>
          <w:color w:val="000000"/>
        </w:rPr>
        <w:t xml:space="preserve">’Istituto </w:t>
      </w:r>
      <w:r w:rsidRPr="003D66F8">
        <w:rPr>
          <w:rFonts w:ascii="Arial" w:hAnsi="Arial" w:cs="Arial"/>
          <w:color w:val="000000"/>
        </w:rPr>
        <w:t>Liceo Statale “A.Rosmini” a</w:t>
      </w:r>
      <w:r w:rsidRPr="00721C65">
        <w:rPr>
          <w:rFonts w:ascii="Arial" w:hAnsi="Arial" w:cs="Arial"/>
        </w:rPr>
        <w:t xml:space="preserve"> divulgare foto e/o riprese video contenenti immagini del proprio figlio/a, realizzate a scopo esclusivamente didattico-educativo nell'ambito del </w:t>
      </w:r>
      <w:r w:rsidRPr="00721C65">
        <w:rPr>
          <w:rFonts w:ascii="Arial" w:hAnsi="Arial" w:cs="Arial"/>
          <w:b/>
          <w:bCs/>
        </w:rPr>
        <w:t>Progetto PON/FSE c</w:t>
      </w:r>
      <w:r w:rsidRPr="003D66F8">
        <w:rPr>
          <w:rFonts w:ascii="Arial" w:hAnsi="Arial" w:cs="Arial"/>
          <w:b/>
          <w:bCs/>
        </w:rPr>
        <w:t>odice “</w:t>
      </w:r>
      <w:r w:rsidRPr="00377378">
        <w:rPr>
          <w:rFonts w:ascii="Arial" w:hAnsi="Arial" w:cs="Arial"/>
          <w:b/>
          <w:bCs/>
          <w:noProof/>
        </w:rPr>
        <w:t>10.2.3C-FSEPON-TO-2018-24</w:t>
      </w:r>
      <w:r w:rsidRPr="003D66F8">
        <w:rPr>
          <w:rFonts w:ascii="Arial" w:hAnsi="Arial" w:cs="Arial"/>
          <w:b/>
          <w:bCs/>
        </w:rPr>
        <w:t>”– Titolo “</w:t>
      </w:r>
      <w:r w:rsidRPr="00377378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 w:rsidRPr="003D66F8">
        <w:rPr>
          <w:rFonts w:ascii="Arial" w:hAnsi="Arial" w:cs="Arial"/>
          <w:b/>
          <w:bCs/>
        </w:rPr>
        <w:t xml:space="preserve">”, </w:t>
      </w:r>
      <w:r w:rsidRPr="003D66F8">
        <w:rPr>
          <w:rFonts w:ascii="Arial" w:hAnsi="Arial" w:cs="Arial"/>
        </w:rPr>
        <w:t>senza trarre alcun</w:t>
      </w:r>
      <w:r w:rsidRPr="00721C65">
        <w:rPr>
          <w:rFonts w:ascii="Arial" w:hAnsi="Arial" w:cs="Arial"/>
        </w:rPr>
        <w:t xml:space="preserve"> guadagno da tale pubblicazione. </w:t>
      </w:r>
    </w:p>
    <w:p w:rsidR="00C10474" w:rsidRDefault="00C10474" w:rsidP="000E1FD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10474" w:rsidRPr="00721C65" w:rsidRDefault="00C10474" w:rsidP="000E1FD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IAMO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:rsidR="00C10474" w:rsidRPr="00721C65" w:rsidRDefault="00C10474" w:rsidP="003D66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di essere informati</w:t>
      </w:r>
      <w:r w:rsidRPr="00721C65">
        <w:rPr>
          <w:rFonts w:ascii="Arial" w:hAnsi="Arial" w:cs="Arial"/>
        </w:rPr>
        <w:t xml:space="preserve"> che la pubblicazione avverrà sul sito istituzionale della scuola all'url:</w:t>
      </w:r>
      <w:hyperlink r:id="rId9" w:history="1">
        <w:r w:rsidRPr="00DD2A2C">
          <w:rPr>
            <w:rStyle w:val="Hyperlink"/>
            <w:rFonts w:ascii="Arial" w:hAnsi="Arial" w:cs="Arial"/>
          </w:rPr>
          <w:t>www.rosminigr.it/</w:t>
        </w:r>
      </w:hyperlink>
      <w:r>
        <w:t xml:space="preserve"> </w:t>
      </w:r>
      <w:r w:rsidRPr="00721C6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721C65">
        <w:rPr>
          <w:rFonts w:ascii="Arial" w:hAnsi="Arial" w:cs="Arial"/>
        </w:rPr>
        <w:t xml:space="preserve">anche tramite Internet sui siti richiesti dal Bando e di rinunciare irrevocabilmente ad ogni diritto, azione e/o pretesa derivante da quanto sopra autorizzato. </w:t>
      </w:r>
    </w:p>
    <w:p w:rsidR="00C10474" w:rsidRPr="00721C65" w:rsidRDefault="00C10474" w:rsidP="000E1FD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C10474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10474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10474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Luogo e data ______________________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>Firma dei genitori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</w:r>
    </w:p>
    <w:p w:rsidR="00C10474" w:rsidRDefault="00C10474" w:rsidP="002C2D71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>Padre</w:t>
      </w:r>
      <w:r w:rsidRPr="00721C65">
        <w:rPr>
          <w:rFonts w:ascii="Arial" w:hAnsi="Arial" w:cs="Arial"/>
          <w:sz w:val="22"/>
          <w:szCs w:val="22"/>
        </w:rPr>
        <w:tab/>
      </w:r>
      <w:r w:rsidRPr="00721C65">
        <w:rPr>
          <w:rFonts w:ascii="Arial" w:hAnsi="Arial" w:cs="Arial"/>
          <w:sz w:val="22"/>
          <w:szCs w:val="22"/>
        </w:rPr>
        <w:tab/>
        <w:t>_________________________</w:t>
      </w:r>
    </w:p>
    <w:p w:rsidR="00C10474" w:rsidRPr="00721C65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10474" w:rsidRPr="00721C65" w:rsidRDefault="00C10474" w:rsidP="000E1FD6">
      <w:pPr>
        <w:spacing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Madre</w:t>
      </w:r>
      <w:r w:rsidRPr="00721C65">
        <w:rPr>
          <w:rFonts w:ascii="Arial" w:hAnsi="Arial" w:cs="Arial"/>
        </w:rPr>
        <w:tab/>
      </w:r>
      <w:r w:rsidRPr="00721C65">
        <w:rPr>
          <w:rFonts w:ascii="Arial" w:hAnsi="Arial" w:cs="Arial"/>
        </w:rPr>
        <w:tab/>
        <w:t>_________________________</w:t>
      </w:r>
    </w:p>
    <w:p w:rsidR="00C10474" w:rsidRPr="00721C65" w:rsidRDefault="00C10474" w:rsidP="000E1FD6">
      <w:pPr>
        <w:spacing w:line="240" w:lineRule="auto"/>
        <w:jc w:val="both"/>
        <w:rPr>
          <w:rFonts w:ascii="Arial" w:hAnsi="Arial" w:cs="Arial"/>
          <w:b/>
          <w:bCs/>
        </w:rPr>
      </w:pPr>
      <w:r w:rsidRPr="00721C65">
        <w:rPr>
          <w:rFonts w:ascii="Arial" w:hAnsi="Arial" w:cs="Arial"/>
        </w:rPr>
        <w:t>“</w:t>
      </w:r>
      <w:r w:rsidRPr="00721C65">
        <w:rPr>
          <w:rFonts w:ascii="Arial" w:hAnsi="Arial" w:cs="Arial"/>
          <w:b/>
          <w:bCs/>
        </w:rPr>
        <w:t>Il/la sottoscritto/a,consapevole delle conseguenze amministrative e penali per chi rilasci dichiarazioni non corrispondenti a verità, ai sensi del DPR 245/2000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C10474" w:rsidRPr="00B57134" w:rsidRDefault="00C10474" w:rsidP="000E1FD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</w:rPr>
      </w:pPr>
      <w:r w:rsidRPr="00B57134">
        <w:rPr>
          <w:rFonts w:ascii="Arial" w:hAnsi="Arial" w:cs="Arial"/>
        </w:rPr>
        <w:t xml:space="preserve">FIRMA </w:t>
      </w:r>
      <w:r w:rsidRPr="00B57134">
        <w:rPr>
          <w:rFonts w:ascii="Arial" w:hAnsi="Arial" w:cs="Arial"/>
        </w:rPr>
        <w:tab/>
        <w:t>__________________________</w:t>
      </w:r>
    </w:p>
    <w:p w:rsidR="00C10474" w:rsidRDefault="00C10474" w:rsidP="00721C65">
      <w:pPr>
        <w:widowControl w:val="0"/>
        <w:spacing w:after="120"/>
        <w:rPr>
          <w:rFonts w:ascii="Arial" w:hAnsi="Arial" w:cs="Arial"/>
          <w:u w:val="single"/>
        </w:rPr>
      </w:pPr>
    </w:p>
    <w:p w:rsidR="00C10474" w:rsidRPr="00721C65" w:rsidRDefault="00C10474" w:rsidP="00721C65">
      <w:pPr>
        <w:widowControl w:val="0"/>
        <w:spacing w:after="120"/>
        <w:rPr>
          <w:rFonts w:ascii="Arial" w:hAnsi="Arial" w:cs="Arial"/>
          <w:u w:val="single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validità.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0474" w:rsidRPr="00721C65" w:rsidRDefault="00C10474" w:rsidP="00721C6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****************************************************************************************************************</w:t>
      </w:r>
    </w:p>
    <w:p w:rsidR="00C10474" w:rsidRDefault="00C1047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:rsidR="00C10474" w:rsidRPr="0027114C" w:rsidRDefault="00C10474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u w:val="single"/>
        </w:rPr>
      </w:pPr>
      <w:r w:rsidRPr="0027114C">
        <w:rPr>
          <w:rFonts w:ascii="Arial" w:hAnsi="Arial" w:cs="Arial"/>
          <w:b/>
          <w:bCs/>
          <w:u w:val="single"/>
        </w:rPr>
        <w:t>STUDENTE</w:t>
      </w:r>
      <w:r>
        <w:rPr>
          <w:rFonts w:ascii="Arial" w:hAnsi="Arial" w:cs="Arial"/>
          <w:b/>
          <w:bCs/>
          <w:u w:val="single"/>
        </w:rPr>
        <w:t>/STUDENTESSA</w:t>
      </w:r>
      <w:r w:rsidRPr="0027114C">
        <w:rPr>
          <w:rFonts w:ascii="Arial" w:hAnsi="Arial" w:cs="Arial"/>
          <w:b/>
          <w:bCs/>
          <w:u w:val="single"/>
        </w:rPr>
        <w:t xml:space="preserve"> MAGGIORENNE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Il/la sottoscritto/a ________________________________________ nato/a a _________________</w:t>
      </w:r>
    </w:p>
    <w:p w:rsidR="00C10474" w:rsidRDefault="00C10474" w:rsidP="000644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</w:rPr>
      </w:pPr>
      <w:r w:rsidRPr="00721C65">
        <w:rPr>
          <w:rFonts w:ascii="Arial" w:hAnsi="Arial" w:cs="Arial"/>
        </w:rPr>
        <w:t xml:space="preserve">il ________________, residente in via ____________________ città_____________________ prov. _____frequentante la classe __________ della scuola </w:t>
      </w:r>
      <w:r w:rsidRPr="007E797B">
        <w:rPr>
          <w:rFonts w:ascii="Arial" w:hAnsi="Arial" w:cs="Arial"/>
          <w:b/>
          <w:bCs/>
        </w:rPr>
        <w:t>Liceo Statale “A.Rosmini”</w:t>
      </w:r>
      <w:r w:rsidRPr="003D66F8">
        <w:rPr>
          <w:rFonts w:ascii="Arial" w:hAnsi="Arial" w:cs="Arial"/>
        </w:rPr>
        <w:t>,</w:t>
      </w:r>
    </w:p>
    <w:p w:rsidR="00C10474" w:rsidRDefault="00C10474" w:rsidP="0006449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721C65">
        <w:rPr>
          <w:rFonts w:ascii="Arial" w:hAnsi="Arial" w:cs="Arial"/>
        </w:rPr>
        <w:t>acquisite le informazioni sopra riportate ai sensi dell’art. 13 del D. Lgs. 196/2003</w:t>
      </w:r>
      <w:r w:rsidRPr="00A5298D">
        <w:rPr>
          <w:rFonts w:ascii="Arial" w:hAnsi="Arial" w:cs="Arial"/>
        </w:rPr>
        <w:t>e dal Regolamento</w:t>
      </w:r>
      <w:r>
        <w:rPr>
          <w:rFonts w:ascii="Arial" w:hAnsi="Arial" w:cs="Arial"/>
        </w:rPr>
        <w:t xml:space="preserve"> UE 2016/679,</w:t>
      </w:r>
    </w:p>
    <w:p w:rsidR="00C10474" w:rsidRPr="00AC76C0" w:rsidRDefault="00C10474" w:rsidP="00AC76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C76C0">
        <w:rPr>
          <w:rFonts w:ascii="Arial" w:hAnsi="Arial" w:cs="Arial"/>
          <w:b/>
          <w:bCs/>
        </w:rPr>
        <w:t>AUTORIZZA</w:t>
      </w:r>
      <w:r w:rsidRPr="00AC76C0">
        <w:rPr>
          <w:rFonts w:ascii="Arial" w:hAnsi="Arial" w:cs="Arial"/>
        </w:rPr>
        <w:t xml:space="preserve"> la raccolta e il trattamento dei dati necessari per l’accesso alle attività formative del progetto autorizzato dall’Autorità di Gestione nell’ambito del “PON per la scuola. Competenze e ambienti per l’apprendimento 2014-2020”.</w:t>
      </w:r>
    </w:p>
    <w:p w:rsidR="00C10474" w:rsidRDefault="00C10474" w:rsidP="00AC76C0">
      <w:pPr>
        <w:spacing w:after="0"/>
        <w:jc w:val="both"/>
        <w:rPr>
          <w:rFonts w:ascii="Arial" w:hAnsi="Arial" w:cs="Arial"/>
          <w:b/>
          <w:bCs/>
          <w:color w:val="000000"/>
        </w:rPr>
      </w:pPr>
    </w:p>
    <w:p w:rsidR="00C10474" w:rsidRPr="00AC76C0" w:rsidRDefault="00C10474" w:rsidP="00AC76C0">
      <w:pPr>
        <w:spacing w:after="0"/>
        <w:jc w:val="both"/>
        <w:rPr>
          <w:rFonts w:ascii="Arial" w:hAnsi="Arial" w:cs="Arial"/>
        </w:rPr>
      </w:pPr>
      <w:r w:rsidRPr="00AC76C0">
        <w:rPr>
          <w:rFonts w:ascii="Arial" w:hAnsi="Arial" w:cs="Arial"/>
          <w:b/>
          <w:bCs/>
          <w:color w:val="000000"/>
        </w:rPr>
        <w:t xml:space="preserve">AUTORIZZA </w:t>
      </w:r>
      <w:r w:rsidRPr="00AC76C0">
        <w:rPr>
          <w:rFonts w:ascii="Arial" w:hAnsi="Arial" w:cs="Arial"/>
        </w:rPr>
        <w:t xml:space="preserve">l’Istituto Liceo Statale “A.Rosmini”a divulgare foto e/o riprese video contenenti immagini del proprio figlio/a, realizzate a scopo esclusivamente didattico-educativo nell'ambito del </w:t>
      </w:r>
      <w:r w:rsidRPr="00AC76C0">
        <w:rPr>
          <w:rFonts w:ascii="Arial" w:hAnsi="Arial" w:cs="Arial"/>
          <w:b/>
          <w:bCs/>
        </w:rPr>
        <w:t>Progetto PON/FSE codice “</w:t>
      </w:r>
      <w:r w:rsidRPr="00AC76C0">
        <w:rPr>
          <w:rFonts w:ascii="Arial" w:hAnsi="Arial" w:cs="Arial"/>
          <w:b/>
          <w:bCs/>
          <w:noProof/>
        </w:rPr>
        <w:t>10.2.3C-FSEPON-TO-2018-24</w:t>
      </w:r>
      <w:r w:rsidRPr="00AC76C0">
        <w:rPr>
          <w:rFonts w:ascii="Arial" w:hAnsi="Arial" w:cs="Arial"/>
          <w:b/>
          <w:bCs/>
        </w:rPr>
        <w:t>”– Titolo “</w:t>
      </w:r>
      <w:r w:rsidRPr="00AC76C0">
        <w:rPr>
          <w:rFonts w:ascii="Arial" w:hAnsi="Arial" w:cs="Arial"/>
          <w:b/>
          <w:bCs/>
          <w:noProof/>
        </w:rPr>
        <w:t>Orizzonte Europa – EUROPE AWARENESS – Mobilità transnazionale (lingua inglese)</w:t>
      </w:r>
      <w:r w:rsidRPr="00AC76C0">
        <w:rPr>
          <w:rFonts w:ascii="Arial" w:hAnsi="Arial" w:cs="Arial"/>
          <w:b/>
          <w:bCs/>
        </w:rPr>
        <w:t xml:space="preserve">”, </w:t>
      </w:r>
      <w:r w:rsidRPr="00AC76C0">
        <w:rPr>
          <w:rFonts w:ascii="Arial" w:hAnsi="Arial" w:cs="Arial"/>
        </w:rPr>
        <w:t xml:space="preserve">senza trarre alcun guadagno da tale pubblicazione. </w:t>
      </w:r>
    </w:p>
    <w:p w:rsidR="00C10474" w:rsidRDefault="00C10474" w:rsidP="0027114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C10474" w:rsidRPr="00721C65" w:rsidRDefault="00C10474" w:rsidP="0027114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721C65">
        <w:rPr>
          <w:rFonts w:ascii="Arial" w:hAnsi="Arial" w:cs="Arial"/>
          <w:b/>
          <w:bCs/>
          <w:sz w:val="22"/>
          <w:szCs w:val="22"/>
        </w:rPr>
        <w:t>DICHIAR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721C65">
        <w:rPr>
          <w:rFonts w:ascii="Arial" w:hAnsi="Arial" w:cs="Arial"/>
          <w:b/>
          <w:bCs/>
          <w:sz w:val="22"/>
          <w:szCs w:val="22"/>
        </w:rPr>
        <w:t>, inoltre</w:t>
      </w:r>
    </w:p>
    <w:p w:rsidR="00C10474" w:rsidRPr="00721C65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essere informato</w:t>
      </w:r>
      <w:r w:rsidRPr="00721C65">
        <w:rPr>
          <w:rFonts w:ascii="Arial" w:hAnsi="Arial" w:cs="Arial"/>
          <w:sz w:val="22"/>
          <w:szCs w:val="22"/>
        </w:rPr>
        <w:t xml:space="preserve"> che la pubblicazione avverrà sul sito istituzionale della scuola all'url: </w:t>
      </w:r>
      <w:hyperlink r:id="rId10" w:history="1">
        <w:r w:rsidRPr="00274164">
          <w:rPr>
            <w:rStyle w:val="Hyperlink"/>
            <w:rFonts w:ascii="Arial" w:hAnsi="Arial" w:cs="Arial"/>
            <w:sz w:val="22"/>
            <w:szCs w:val="22"/>
          </w:rPr>
          <w:t>www.rosminigr.it/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e </w:t>
      </w:r>
      <w:r w:rsidRPr="00721C65">
        <w:rPr>
          <w:rFonts w:ascii="Arial" w:hAnsi="Arial" w:cs="Arial"/>
          <w:sz w:val="22"/>
          <w:szCs w:val="22"/>
        </w:rPr>
        <w:t xml:space="preserve">anche tramite Internet sui siti richiesti dal Bando e di rinunciare irrevocabilmente ad ogni diritto, azione e/o pretesa derivante da quanto sopra autorizzato. </w:t>
      </w:r>
    </w:p>
    <w:p w:rsidR="00C10474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10474" w:rsidRPr="00721C65" w:rsidRDefault="00C10474" w:rsidP="0027114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21C65">
        <w:rPr>
          <w:rFonts w:ascii="Arial" w:hAnsi="Arial" w:cs="Arial"/>
          <w:sz w:val="22"/>
          <w:szCs w:val="22"/>
        </w:rPr>
        <w:t xml:space="preserve">La presente autorizzazione non consente l'uso delle immagini in contesti che pregiudichino il decoro e la dignità personale e comunque per uso e/o fini diversi da quelli sopra indicati. </w:t>
      </w:r>
    </w:p>
    <w:p w:rsidR="00C10474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0474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1C65">
        <w:rPr>
          <w:rFonts w:ascii="Arial" w:hAnsi="Arial" w:cs="Arial"/>
        </w:rPr>
        <w:t>Luogo e data ______________________</w:t>
      </w:r>
    </w:p>
    <w:p w:rsidR="00C10474" w:rsidRPr="00721C65" w:rsidRDefault="00C10474" w:rsidP="00721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10474" w:rsidRDefault="00C10474" w:rsidP="00721C65">
      <w:pPr>
        <w:widowControl w:val="0"/>
        <w:spacing w:after="120"/>
        <w:rPr>
          <w:rFonts w:ascii="Arial" w:hAnsi="Arial" w:cs="Arial"/>
        </w:rPr>
      </w:pPr>
      <w:r w:rsidRPr="00721C65">
        <w:rPr>
          <w:rFonts w:ascii="Arial" w:hAnsi="Arial" w:cs="Arial"/>
          <w:u w:val="single"/>
        </w:rPr>
        <w:t>Si allega copia/e del/i documento/i di identità in corso di validità</w:t>
      </w:r>
      <w:r w:rsidRPr="00B57134">
        <w:rPr>
          <w:rFonts w:ascii="Arial" w:hAnsi="Arial" w:cs="Arial"/>
        </w:rPr>
        <w:t>.</w:t>
      </w:r>
    </w:p>
    <w:p w:rsidR="00C10474" w:rsidRDefault="00C10474" w:rsidP="00721C65">
      <w:pPr>
        <w:widowControl w:val="0"/>
        <w:spacing w:after="120"/>
        <w:rPr>
          <w:rFonts w:ascii="Arial" w:hAnsi="Arial" w:cs="Arial"/>
          <w:u w:val="single"/>
        </w:rPr>
      </w:pPr>
    </w:p>
    <w:p w:rsidR="00C10474" w:rsidRPr="00721C65" w:rsidRDefault="00C10474" w:rsidP="00721C65">
      <w:pPr>
        <w:widowControl w:val="0"/>
        <w:spacing w:after="120"/>
        <w:rPr>
          <w:rFonts w:ascii="Arial" w:hAnsi="Arial" w:cs="Arial"/>
          <w:u w:val="single"/>
        </w:rPr>
      </w:pPr>
    </w:p>
    <w:p w:rsidR="00C10474" w:rsidRDefault="00C10474" w:rsidP="00641BD3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  <w:sectPr w:rsidR="00C10474" w:rsidSect="003D75FD">
          <w:headerReference w:type="default" r:id="rId11"/>
          <w:pgSz w:w="11906" w:h="16838"/>
          <w:pgMar w:top="1417" w:right="1134" w:bottom="1418" w:left="1134" w:header="708" w:footer="1395" w:gutter="0"/>
          <w:pgNumType w:start="1"/>
          <w:cols w:space="708"/>
          <w:docGrid w:linePitch="360"/>
        </w:sectPr>
      </w:pPr>
      <w:r w:rsidRPr="00B57134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STUDENTE/STUDENTESSA</w:t>
      </w:r>
      <w:r>
        <w:rPr>
          <w:rFonts w:ascii="Arial" w:hAnsi="Arial" w:cs="Arial"/>
        </w:rPr>
        <w:tab/>
        <w:t>__________________________</w:t>
      </w:r>
    </w:p>
    <w:p w:rsidR="00C10474" w:rsidRPr="00721C65" w:rsidRDefault="00C10474" w:rsidP="00641BD3">
      <w:pPr>
        <w:autoSpaceDE w:val="0"/>
        <w:autoSpaceDN w:val="0"/>
        <w:adjustRightInd w:val="0"/>
        <w:spacing w:after="0" w:line="240" w:lineRule="auto"/>
        <w:ind w:left="2124"/>
        <w:rPr>
          <w:rFonts w:ascii="Arial" w:hAnsi="Arial" w:cs="Arial"/>
        </w:rPr>
      </w:pPr>
      <w:bookmarkStart w:id="0" w:name="_PictureBullets"/>
      <w:r w:rsidRPr="00D97148">
        <w:rPr>
          <w:rFonts w:ascii="Times New Roman" w:hAnsi="Times New Roman" w:cs="Times New Roman"/>
          <w:vanish/>
          <w:sz w:val="24"/>
          <w:szCs w:val="24"/>
          <w:lang w:eastAsia="it-IT"/>
        </w:rPr>
        <w:pict>
          <v:shape id="_x0000_i1029" type="#_x0000_t75" style="width:11.25pt;height:11.25pt" o:bullet="t">
            <v:imagedata r:id="rId12" o:title=""/>
          </v:shape>
        </w:pict>
      </w:r>
      <w:bookmarkEnd w:id="0"/>
    </w:p>
    <w:sectPr w:rsidR="00C10474" w:rsidRPr="00721C65" w:rsidSect="003D75FD">
      <w:headerReference w:type="default" r:id="rId13"/>
      <w:footerReference w:type="default" r:id="rId14"/>
      <w:type w:val="continuous"/>
      <w:pgSz w:w="11906" w:h="16838"/>
      <w:pgMar w:top="1417" w:right="1134" w:bottom="1418" w:left="1134" w:header="708" w:footer="13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474" w:rsidRDefault="00C10474" w:rsidP="000A1A17">
      <w:pPr>
        <w:spacing w:after="0" w:line="240" w:lineRule="auto"/>
      </w:pPr>
      <w:r>
        <w:separator/>
      </w:r>
    </w:p>
  </w:endnote>
  <w:endnote w:type="continuationSeparator" w:id="0">
    <w:p w:rsidR="00C10474" w:rsidRDefault="00C10474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dugi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74" w:rsidRDefault="00C10474">
    <w:pPr>
      <w:pStyle w:val="Footer"/>
    </w:pPr>
    <w:r>
      <w:rPr>
        <w:noProof/>
        <w:lang w:eastAsia="it-IT"/>
      </w:rPr>
      <w:pict>
        <v:group id="Gruppo 6" o:spid="_x0000_s2049" style="position:absolute;margin-left:56.7pt;margin-top:759.4pt;width:488.3pt;height:37.3pt;z-index:-251656192;mso-position-horizontal-relative:page;mso-position-vertical-relative:page" coordorigin="1070,15148" coordsize="9766,746">
          <v:shape id="AutoShape 4" o:spid="_x0000_s2050" style="position:absolute;left:1070;top:15147;width:9766;height:746;visibility:visible" coordsize="9766,746" o:spt="100" adj="0,,0" path="m,7r9766,m,738r9766,m8,r,745e" filled="f" strokecolor="red" strokeweight=".72pt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custom" o:connectlocs="0,15155;9766,15155;0,15886;9766,15886;8,15148;8,15893" o:connectangles="0,0,0,0,0,0" textboxrect="3163,3163,18437,18437"/>
            <v:handles>
              <v:h position="@3,#0" polar="10800,10800"/>
              <v:h position="#2,#1" polar="10800,10800" radiusrange="0,10800"/>
            </v:handles>
          </v:shape>
          <v:line id="Line 3" o:spid="_x0000_s2051" style="position:absolute;visibility:visible" from="10829,15148" to="10829,15893" o:connectortype="straight" strokecolor="red" strokeweight=".72pt"/>
          <w10:wrap anchorx="page" anchory="page"/>
        </v:group>
      </w:pict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9" o:spid="_x0000_s2052" type="#_x0000_t202" style="position:absolute;margin-left:78.15pt;margin-top:758.7pt;width:486.45pt;height:52.75pt;z-index:-251655168;visibility:visible;mso-position-horizontal-relative:page;mso-position-vertical-relative:page" filled="f" stroked="f">
          <v:textbox inset="0,0,0,0">
            <w:txbxContent>
              <w:p w:rsidR="00C10474" w:rsidRDefault="00C10474" w:rsidP="00E16A24">
                <w:pPr>
                  <w:spacing w:before="1" w:after="0" w:line="280" w:lineRule="exact"/>
                  <w:ind w:left="501" w:right="1486"/>
                  <w:jc w:val="center"/>
                  <w:rPr>
                    <w:b/>
                    <w:bCs/>
                    <w:i/>
                    <w:iCs/>
                    <w:sz w:val="21"/>
                    <w:szCs w:val="21"/>
                  </w:rPr>
                </w:pPr>
                <w:r>
                  <w:rPr>
                    <w:b/>
                    <w:bCs/>
                    <w:i/>
                    <w:iCs/>
                    <w:color w:val="0000FF"/>
                    <w:sz w:val="26"/>
                    <w:szCs w:val="26"/>
                  </w:rPr>
                  <w:t>L</w:t>
                </w:r>
                <w:r>
                  <w:rPr>
                    <w:b/>
                    <w:bCs/>
                    <w:i/>
                    <w:iCs/>
                    <w:color w:val="0000FF"/>
                    <w:sz w:val="21"/>
                    <w:szCs w:val="21"/>
                  </w:rPr>
                  <w:t xml:space="preserve">ICEO </w:t>
                </w:r>
                <w:r>
                  <w:rPr>
                    <w:b/>
                    <w:bCs/>
                    <w:i/>
                    <w:iCs/>
                    <w:color w:val="0000FF"/>
                    <w:sz w:val="26"/>
                    <w:szCs w:val="26"/>
                  </w:rPr>
                  <w:t>S</w:t>
                </w:r>
                <w:r>
                  <w:rPr>
                    <w:b/>
                    <w:bCs/>
                    <w:i/>
                    <w:iCs/>
                    <w:color w:val="0000FF"/>
                    <w:sz w:val="21"/>
                    <w:szCs w:val="21"/>
                  </w:rPr>
                  <w:t xml:space="preserve">TATALE </w:t>
                </w:r>
                <w:r>
                  <w:rPr>
                    <w:rFonts w:ascii="Georgia" w:hAnsi="Georgia" w:cs="Georgia"/>
                    <w:b/>
                    <w:bCs/>
                    <w:i/>
                    <w:iCs/>
                    <w:color w:val="0000FF"/>
                    <w:sz w:val="26"/>
                    <w:szCs w:val="26"/>
                  </w:rPr>
                  <w:t xml:space="preserve">‘A.Rosmini’ </w:t>
                </w:r>
                <w:r>
                  <w:rPr>
                    <w:b/>
                    <w:bCs/>
                    <w:i/>
                    <w:iCs/>
                    <w:color w:val="0000FF"/>
                    <w:sz w:val="26"/>
                    <w:szCs w:val="26"/>
                  </w:rPr>
                  <w:t xml:space="preserve">- </w:t>
                </w:r>
                <w:r>
                  <w:rPr>
                    <w:b/>
                    <w:bCs/>
                    <w:i/>
                    <w:iCs/>
                    <w:color w:val="0000FF"/>
                    <w:sz w:val="21"/>
                    <w:szCs w:val="21"/>
                  </w:rPr>
                  <w:t>viale L. Porciatti, 2 - 58100 Grosseto</w:t>
                </w:r>
              </w:p>
              <w:p w:rsidR="00C10474" w:rsidRDefault="00C10474" w:rsidP="00E16A24">
                <w:pPr>
                  <w:spacing w:after="0" w:line="207" w:lineRule="exact"/>
                  <w:ind w:left="501" w:right="1428"/>
                  <w:jc w:val="center"/>
                  <w:rPr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0000FF"/>
                  </w:rPr>
                  <w:t xml:space="preserve">e-mail </w:t>
                </w:r>
                <w:hyperlink r:id="rId1">
                  <w:r>
                    <w:rPr>
                      <w:b/>
                      <w:bCs/>
                      <w:i/>
                      <w:iCs/>
                      <w:color w:val="0000FF"/>
                    </w:rPr>
                    <w:t xml:space="preserve">grpm01000e@istruzione.it </w:t>
                  </w:r>
                </w:hyperlink>
                <w:r>
                  <w:rPr>
                    <w:i/>
                    <w:iCs/>
                    <w:color w:val="0000FF"/>
                  </w:rPr>
                  <w:t xml:space="preserve">– </w:t>
                </w:r>
                <w:hyperlink r:id="rId2">
                  <w:r>
                    <w:rPr>
                      <w:b/>
                      <w:bCs/>
                      <w:i/>
                      <w:iCs/>
                      <w:color w:val="0000FF"/>
                    </w:rPr>
                    <w:t>grpm01000e@pec.istruzione.it</w:t>
                  </w:r>
                </w:hyperlink>
              </w:p>
              <w:p w:rsidR="00C10474" w:rsidRPr="006A4587" w:rsidRDefault="00C10474" w:rsidP="00E16A24">
                <w:pPr>
                  <w:tabs>
                    <w:tab w:val="left" w:pos="3886"/>
                    <w:tab w:val="left" w:pos="6618"/>
                  </w:tabs>
                  <w:spacing w:after="0" w:line="227" w:lineRule="exact"/>
                  <w:ind w:left="20"/>
                  <w:rPr>
                    <w:i/>
                    <w:iCs/>
                    <w:sz w:val="20"/>
                    <w:szCs w:val="20"/>
                    <w:lang w:val="en-GB"/>
                  </w:rPr>
                </w:pPr>
                <w:r w:rsidRPr="006A4587">
                  <w:rPr>
                    <w:i/>
                    <w:iCs/>
                    <w:color w:val="0000FF"/>
                    <w:lang w:val="en-GB"/>
                  </w:rPr>
                  <w:t>tel.0564 428710,22487-fax0564417256</w:t>
                </w:r>
                <w:r w:rsidRPr="006A4587">
                  <w:rPr>
                    <w:i/>
                    <w:iCs/>
                    <w:color w:val="0000FF"/>
                    <w:lang w:val="en-GB"/>
                  </w:rPr>
                  <w:tab/>
                </w:r>
                <w:r w:rsidRPr="006A4587">
                  <w:rPr>
                    <w:i/>
                    <w:iCs/>
                    <w:color w:val="0000FF"/>
                    <w:w w:val="85"/>
                    <w:lang w:val="en-GB"/>
                  </w:rPr>
                  <w:t>web:</w:t>
                </w:r>
                <w:hyperlink r:id="rId3">
                  <w:r w:rsidRPr="006A4587">
                    <w:rPr>
                      <w:i/>
                      <w:iCs/>
                      <w:color w:val="0000FF"/>
                      <w:w w:val="85"/>
                      <w:lang w:val="en-GB"/>
                    </w:rPr>
                    <w:t>http://www.rosminigr.gov.it</w:t>
                  </w:r>
                </w:hyperlink>
                <w:r w:rsidRPr="006A4587">
                  <w:rPr>
                    <w:i/>
                    <w:iCs/>
                    <w:color w:val="0000FF"/>
                    <w:w w:val="85"/>
                    <w:lang w:val="en-GB"/>
                  </w:rPr>
                  <w:tab/>
                </w:r>
                <w:r w:rsidRPr="006A4587">
                  <w:rPr>
                    <w:i/>
                    <w:iCs/>
                    <w:color w:val="0000FF"/>
                    <w:sz w:val="20"/>
                    <w:szCs w:val="20"/>
                    <w:lang w:val="en-GB"/>
                  </w:rPr>
                  <w:t>C.F.80001480534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474" w:rsidRDefault="00C10474" w:rsidP="000A1A17">
      <w:pPr>
        <w:spacing w:after="0" w:line="240" w:lineRule="auto"/>
      </w:pPr>
      <w:r>
        <w:separator/>
      </w:r>
    </w:p>
  </w:footnote>
  <w:footnote w:type="continuationSeparator" w:id="0">
    <w:p w:rsidR="00C10474" w:rsidRDefault="00C10474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74" w:rsidRDefault="00C10474">
    <w:pPr>
      <w:pStyle w:val="Header"/>
    </w:pPr>
    <w:r w:rsidRPr="00724264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alt="logo_Pon" style="width:473.25pt;height:87pt;visibility:visible">
          <v:imagedata r:id="rId1" o:title=""/>
        </v:shape>
      </w:pict>
    </w:r>
  </w:p>
  <w:p w:rsidR="00C10474" w:rsidRDefault="00C104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474" w:rsidRDefault="00C10474">
    <w:pPr>
      <w:pStyle w:val="Header"/>
    </w:pPr>
    <w:r w:rsidRPr="00724264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" o:spid="_x0000_i1028" type="#_x0000_t75" style="width:478.5pt;height:144.75pt;visibility:visible">
          <v:imagedata r:id="rId1" o:title=""/>
        </v:shape>
      </w:pict>
    </w:r>
  </w:p>
  <w:p w:rsidR="00C10474" w:rsidRDefault="00C104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FFFFFFE"/>
    <w:multiLevelType w:val="singleLevel"/>
    <w:tmpl w:val="534E5672"/>
    <w:lvl w:ilvl="0">
      <w:numFmt w:val="bullet"/>
      <w:lvlText w:val="*"/>
      <w:lvlJc w:val="left"/>
    </w:lvl>
  </w:abstractNum>
  <w:abstractNum w:abstractNumId="6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>
    <w:nsid w:val="01F6567C"/>
    <w:multiLevelType w:val="hybridMultilevel"/>
    <w:tmpl w:val="8D6026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9A5391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9D7A45"/>
    <w:multiLevelType w:val="hybridMultilevel"/>
    <w:tmpl w:val="7314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DD68A5"/>
    <w:multiLevelType w:val="hybridMultilevel"/>
    <w:tmpl w:val="C7EEAB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91202B"/>
    <w:multiLevelType w:val="hybridMultilevel"/>
    <w:tmpl w:val="844CD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BD5802"/>
    <w:multiLevelType w:val="hybridMultilevel"/>
    <w:tmpl w:val="D318DD5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4">
    <w:nsid w:val="34EE44E0"/>
    <w:multiLevelType w:val="hybridMultilevel"/>
    <w:tmpl w:val="0DA83BCE"/>
    <w:lvl w:ilvl="0" w:tplc="C83C63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16606E"/>
    <w:multiLevelType w:val="hybridMultilevel"/>
    <w:tmpl w:val="859E8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C3250E"/>
    <w:multiLevelType w:val="hybridMultilevel"/>
    <w:tmpl w:val="23F4AAF2"/>
    <w:lvl w:ilvl="0" w:tplc="22346AF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0"/>
  </w:num>
  <w:num w:numId="5">
    <w:abstractNumId w:val="2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7"/>
  </w:num>
  <w:num w:numId="11">
    <w:abstractNumId w:val="27"/>
  </w:num>
  <w:num w:numId="12">
    <w:abstractNumId w:val="2"/>
  </w:num>
  <w:num w:numId="13">
    <w:abstractNumId w:val="34"/>
  </w:num>
  <w:num w:numId="14">
    <w:abstractNumId w:val="21"/>
  </w:num>
  <w:num w:numId="15">
    <w:abstractNumId w:val="38"/>
  </w:num>
  <w:num w:numId="16">
    <w:abstractNumId w:val="28"/>
  </w:num>
  <w:num w:numId="17">
    <w:abstractNumId w:val="39"/>
  </w:num>
  <w:num w:numId="18">
    <w:abstractNumId w:val="13"/>
  </w:num>
  <w:num w:numId="19">
    <w:abstractNumId w:val="11"/>
  </w:num>
  <w:num w:numId="20">
    <w:abstractNumId w:val="6"/>
  </w:num>
  <w:num w:numId="21">
    <w:abstractNumId w:val="7"/>
  </w:num>
  <w:num w:numId="22">
    <w:abstractNumId w:val="10"/>
  </w:num>
  <w:num w:numId="23">
    <w:abstractNumId w:val="32"/>
  </w:num>
  <w:num w:numId="24">
    <w:abstractNumId w:val="26"/>
  </w:num>
  <w:num w:numId="25">
    <w:abstractNumId w:val="41"/>
  </w:num>
  <w:num w:numId="26">
    <w:abstractNumId w:val="14"/>
  </w:num>
  <w:num w:numId="27">
    <w:abstractNumId w:val="30"/>
  </w:num>
  <w:num w:numId="28">
    <w:abstractNumId w:val="16"/>
  </w:num>
  <w:num w:numId="29">
    <w:abstractNumId w:val="12"/>
  </w:num>
  <w:num w:numId="30">
    <w:abstractNumId w:val="17"/>
  </w:num>
  <w:num w:numId="31">
    <w:abstractNumId w:val="29"/>
  </w:num>
  <w:num w:numId="32">
    <w:abstractNumId w:val="15"/>
  </w:num>
  <w:num w:numId="33">
    <w:abstractNumId w:val="33"/>
  </w:num>
  <w:num w:numId="3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23"/>
  </w:num>
  <w:num w:numId="38">
    <w:abstractNumId w:val="5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cs="Courier New" w:hint="default"/>
          <w:sz w:val="16"/>
          <w:szCs w:val="16"/>
        </w:rPr>
      </w:lvl>
    </w:lvlOverride>
  </w:num>
  <w:num w:numId="39">
    <w:abstractNumId w:val="20"/>
  </w:num>
  <w:num w:numId="40">
    <w:abstractNumId w:val="8"/>
  </w:num>
  <w:num w:numId="41">
    <w:abstractNumId w:val="9"/>
  </w:num>
  <w:num w:numId="42">
    <w:abstractNumId w:val="35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A17"/>
    <w:rsid w:val="0000499D"/>
    <w:rsid w:val="00017843"/>
    <w:rsid w:val="000303CA"/>
    <w:rsid w:val="00035950"/>
    <w:rsid w:val="00037AAD"/>
    <w:rsid w:val="00037AC4"/>
    <w:rsid w:val="00037B6C"/>
    <w:rsid w:val="0004616C"/>
    <w:rsid w:val="00046278"/>
    <w:rsid w:val="00046ABF"/>
    <w:rsid w:val="000501A1"/>
    <w:rsid w:val="00060DEB"/>
    <w:rsid w:val="00064499"/>
    <w:rsid w:val="00075B38"/>
    <w:rsid w:val="00082657"/>
    <w:rsid w:val="000A1A17"/>
    <w:rsid w:val="000A1E5D"/>
    <w:rsid w:val="000B1FFA"/>
    <w:rsid w:val="000D28C6"/>
    <w:rsid w:val="000D6E75"/>
    <w:rsid w:val="000E0A9D"/>
    <w:rsid w:val="000E1FD6"/>
    <w:rsid w:val="000E3F8B"/>
    <w:rsid w:val="00104F51"/>
    <w:rsid w:val="00106F8B"/>
    <w:rsid w:val="0010757C"/>
    <w:rsid w:val="00134DEA"/>
    <w:rsid w:val="00151700"/>
    <w:rsid w:val="001561D7"/>
    <w:rsid w:val="001568A3"/>
    <w:rsid w:val="00157D56"/>
    <w:rsid w:val="001768EC"/>
    <w:rsid w:val="00176C13"/>
    <w:rsid w:val="001A0202"/>
    <w:rsid w:val="001A53F1"/>
    <w:rsid w:val="001B503C"/>
    <w:rsid w:val="001D4DA7"/>
    <w:rsid w:val="001E7E66"/>
    <w:rsid w:val="001F4FF0"/>
    <w:rsid w:val="00210497"/>
    <w:rsid w:val="00230100"/>
    <w:rsid w:val="00234C9D"/>
    <w:rsid w:val="00237AE1"/>
    <w:rsid w:val="00246C13"/>
    <w:rsid w:val="00252F88"/>
    <w:rsid w:val="00255400"/>
    <w:rsid w:val="00263F6D"/>
    <w:rsid w:val="00265BD7"/>
    <w:rsid w:val="0027114C"/>
    <w:rsid w:val="00274164"/>
    <w:rsid w:val="00274238"/>
    <w:rsid w:val="002926F9"/>
    <w:rsid w:val="002A05DD"/>
    <w:rsid w:val="002B01DC"/>
    <w:rsid w:val="002B6AB1"/>
    <w:rsid w:val="002B6D09"/>
    <w:rsid w:val="002C2D71"/>
    <w:rsid w:val="002C33EA"/>
    <w:rsid w:val="002C7039"/>
    <w:rsid w:val="002D3B6E"/>
    <w:rsid w:val="002D4350"/>
    <w:rsid w:val="002D4A02"/>
    <w:rsid w:val="002E4A79"/>
    <w:rsid w:val="0030005C"/>
    <w:rsid w:val="00304EBA"/>
    <w:rsid w:val="0032427D"/>
    <w:rsid w:val="003438BA"/>
    <w:rsid w:val="00344AF2"/>
    <w:rsid w:val="003479E8"/>
    <w:rsid w:val="003549AA"/>
    <w:rsid w:val="00377378"/>
    <w:rsid w:val="003A48B4"/>
    <w:rsid w:val="003A6FC2"/>
    <w:rsid w:val="003C2EF6"/>
    <w:rsid w:val="003D66F8"/>
    <w:rsid w:val="003D75FD"/>
    <w:rsid w:val="003E27EC"/>
    <w:rsid w:val="003F1DE0"/>
    <w:rsid w:val="003F5690"/>
    <w:rsid w:val="003F62E3"/>
    <w:rsid w:val="003F7AC9"/>
    <w:rsid w:val="00407EAC"/>
    <w:rsid w:val="00414ACC"/>
    <w:rsid w:val="004479CD"/>
    <w:rsid w:val="00462B72"/>
    <w:rsid w:val="0047498C"/>
    <w:rsid w:val="004820E2"/>
    <w:rsid w:val="00487287"/>
    <w:rsid w:val="004969C8"/>
    <w:rsid w:val="004A27FB"/>
    <w:rsid w:val="004D707E"/>
    <w:rsid w:val="004E06E7"/>
    <w:rsid w:val="004F5785"/>
    <w:rsid w:val="005025CD"/>
    <w:rsid w:val="00517289"/>
    <w:rsid w:val="00523BA6"/>
    <w:rsid w:val="00532E26"/>
    <w:rsid w:val="0053627B"/>
    <w:rsid w:val="00551583"/>
    <w:rsid w:val="00584549"/>
    <w:rsid w:val="00585506"/>
    <w:rsid w:val="00591E7E"/>
    <w:rsid w:val="005956AB"/>
    <w:rsid w:val="005B2204"/>
    <w:rsid w:val="005C0347"/>
    <w:rsid w:val="005C0BD0"/>
    <w:rsid w:val="005C5F6E"/>
    <w:rsid w:val="005C7E12"/>
    <w:rsid w:val="005D36E2"/>
    <w:rsid w:val="005D3FE7"/>
    <w:rsid w:val="005D58BC"/>
    <w:rsid w:val="005F3432"/>
    <w:rsid w:val="005F46FA"/>
    <w:rsid w:val="006034A8"/>
    <w:rsid w:val="00604048"/>
    <w:rsid w:val="00641BD3"/>
    <w:rsid w:val="00646E4B"/>
    <w:rsid w:val="00655C53"/>
    <w:rsid w:val="00655E5F"/>
    <w:rsid w:val="00660842"/>
    <w:rsid w:val="006625DE"/>
    <w:rsid w:val="006764B3"/>
    <w:rsid w:val="006814C9"/>
    <w:rsid w:val="006A4587"/>
    <w:rsid w:val="006A61DE"/>
    <w:rsid w:val="006A6B85"/>
    <w:rsid w:val="006B20F4"/>
    <w:rsid w:val="006B60D8"/>
    <w:rsid w:val="006B69B7"/>
    <w:rsid w:val="006D1F2A"/>
    <w:rsid w:val="006D56E3"/>
    <w:rsid w:val="006E2AC3"/>
    <w:rsid w:val="006F0AF6"/>
    <w:rsid w:val="006F478F"/>
    <w:rsid w:val="00717739"/>
    <w:rsid w:val="00721C65"/>
    <w:rsid w:val="00724264"/>
    <w:rsid w:val="0072502B"/>
    <w:rsid w:val="0072608E"/>
    <w:rsid w:val="007424E8"/>
    <w:rsid w:val="00743B25"/>
    <w:rsid w:val="00754A24"/>
    <w:rsid w:val="0075678E"/>
    <w:rsid w:val="007856A3"/>
    <w:rsid w:val="00792B79"/>
    <w:rsid w:val="007952EE"/>
    <w:rsid w:val="007A18E1"/>
    <w:rsid w:val="007B07B5"/>
    <w:rsid w:val="007B320A"/>
    <w:rsid w:val="007C31BF"/>
    <w:rsid w:val="007C3A2D"/>
    <w:rsid w:val="007C4214"/>
    <w:rsid w:val="007C5E37"/>
    <w:rsid w:val="007E797B"/>
    <w:rsid w:val="00800A2C"/>
    <w:rsid w:val="0080365D"/>
    <w:rsid w:val="0081147E"/>
    <w:rsid w:val="00815AE1"/>
    <w:rsid w:val="00820BAA"/>
    <w:rsid w:val="00825B02"/>
    <w:rsid w:val="00835348"/>
    <w:rsid w:val="0085787C"/>
    <w:rsid w:val="0089156F"/>
    <w:rsid w:val="008929F2"/>
    <w:rsid w:val="00897B46"/>
    <w:rsid w:val="008A2F3D"/>
    <w:rsid w:val="008B2A4C"/>
    <w:rsid w:val="008B6033"/>
    <w:rsid w:val="008D0ABA"/>
    <w:rsid w:val="008D1A97"/>
    <w:rsid w:val="008D2901"/>
    <w:rsid w:val="008D36D5"/>
    <w:rsid w:val="008D5B8D"/>
    <w:rsid w:val="008D69B3"/>
    <w:rsid w:val="008E2803"/>
    <w:rsid w:val="008F4C05"/>
    <w:rsid w:val="0090240D"/>
    <w:rsid w:val="00905957"/>
    <w:rsid w:val="00905B10"/>
    <w:rsid w:val="00912DD7"/>
    <w:rsid w:val="009135AF"/>
    <w:rsid w:val="0092036B"/>
    <w:rsid w:val="00927F5F"/>
    <w:rsid w:val="0094037F"/>
    <w:rsid w:val="00971674"/>
    <w:rsid w:val="00973E45"/>
    <w:rsid w:val="009755FE"/>
    <w:rsid w:val="00982DE7"/>
    <w:rsid w:val="009E670E"/>
    <w:rsid w:val="009F505B"/>
    <w:rsid w:val="00A00ED8"/>
    <w:rsid w:val="00A04E9F"/>
    <w:rsid w:val="00A33663"/>
    <w:rsid w:val="00A41488"/>
    <w:rsid w:val="00A5298D"/>
    <w:rsid w:val="00A65618"/>
    <w:rsid w:val="00A93CBD"/>
    <w:rsid w:val="00A9542A"/>
    <w:rsid w:val="00A9556F"/>
    <w:rsid w:val="00AA0714"/>
    <w:rsid w:val="00AA644C"/>
    <w:rsid w:val="00AB337C"/>
    <w:rsid w:val="00AC32D6"/>
    <w:rsid w:val="00AC45B8"/>
    <w:rsid w:val="00AC76C0"/>
    <w:rsid w:val="00AD0004"/>
    <w:rsid w:val="00AD0CF0"/>
    <w:rsid w:val="00AE5C78"/>
    <w:rsid w:val="00AF7F36"/>
    <w:rsid w:val="00B11782"/>
    <w:rsid w:val="00B1383D"/>
    <w:rsid w:val="00B15E58"/>
    <w:rsid w:val="00B235C7"/>
    <w:rsid w:val="00B24819"/>
    <w:rsid w:val="00B318CB"/>
    <w:rsid w:val="00B406A4"/>
    <w:rsid w:val="00B562D2"/>
    <w:rsid w:val="00B57134"/>
    <w:rsid w:val="00B60EAB"/>
    <w:rsid w:val="00B624DA"/>
    <w:rsid w:val="00B65903"/>
    <w:rsid w:val="00B70069"/>
    <w:rsid w:val="00B70630"/>
    <w:rsid w:val="00B805AF"/>
    <w:rsid w:val="00B819DF"/>
    <w:rsid w:val="00B826B8"/>
    <w:rsid w:val="00B919C1"/>
    <w:rsid w:val="00B91E5D"/>
    <w:rsid w:val="00B9387B"/>
    <w:rsid w:val="00B978C4"/>
    <w:rsid w:val="00BA17AB"/>
    <w:rsid w:val="00BA2BCE"/>
    <w:rsid w:val="00BA3F4A"/>
    <w:rsid w:val="00BA4E65"/>
    <w:rsid w:val="00BA78E4"/>
    <w:rsid w:val="00BB7923"/>
    <w:rsid w:val="00BB7A41"/>
    <w:rsid w:val="00BC024A"/>
    <w:rsid w:val="00BC62B1"/>
    <w:rsid w:val="00BC6692"/>
    <w:rsid w:val="00BC6C41"/>
    <w:rsid w:val="00BD183D"/>
    <w:rsid w:val="00BD4B3B"/>
    <w:rsid w:val="00BE5AE6"/>
    <w:rsid w:val="00BF72F8"/>
    <w:rsid w:val="00C06054"/>
    <w:rsid w:val="00C10310"/>
    <w:rsid w:val="00C10474"/>
    <w:rsid w:val="00C24AEB"/>
    <w:rsid w:val="00C24EFC"/>
    <w:rsid w:val="00C26D56"/>
    <w:rsid w:val="00C32EB4"/>
    <w:rsid w:val="00C350E2"/>
    <w:rsid w:val="00C37D73"/>
    <w:rsid w:val="00C522F9"/>
    <w:rsid w:val="00C52AE1"/>
    <w:rsid w:val="00C6088E"/>
    <w:rsid w:val="00C665F4"/>
    <w:rsid w:val="00C66CC0"/>
    <w:rsid w:val="00C7389D"/>
    <w:rsid w:val="00C75749"/>
    <w:rsid w:val="00C86301"/>
    <w:rsid w:val="00C9725D"/>
    <w:rsid w:val="00CA155F"/>
    <w:rsid w:val="00CA58E4"/>
    <w:rsid w:val="00CA6ABC"/>
    <w:rsid w:val="00CB3D35"/>
    <w:rsid w:val="00CC1475"/>
    <w:rsid w:val="00CD04EE"/>
    <w:rsid w:val="00CD0926"/>
    <w:rsid w:val="00CD6685"/>
    <w:rsid w:val="00CE5C17"/>
    <w:rsid w:val="00CF6AEB"/>
    <w:rsid w:val="00D12B21"/>
    <w:rsid w:val="00D1735D"/>
    <w:rsid w:val="00D22D28"/>
    <w:rsid w:val="00D26688"/>
    <w:rsid w:val="00D3751F"/>
    <w:rsid w:val="00D46AF0"/>
    <w:rsid w:val="00D47880"/>
    <w:rsid w:val="00D55465"/>
    <w:rsid w:val="00D70C20"/>
    <w:rsid w:val="00D80D51"/>
    <w:rsid w:val="00D81A59"/>
    <w:rsid w:val="00D866DB"/>
    <w:rsid w:val="00D8733D"/>
    <w:rsid w:val="00D97148"/>
    <w:rsid w:val="00DA2D8C"/>
    <w:rsid w:val="00DC2CF2"/>
    <w:rsid w:val="00DC6C0D"/>
    <w:rsid w:val="00DD2A2C"/>
    <w:rsid w:val="00DD5E91"/>
    <w:rsid w:val="00E048DB"/>
    <w:rsid w:val="00E151E5"/>
    <w:rsid w:val="00E15D67"/>
    <w:rsid w:val="00E16A24"/>
    <w:rsid w:val="00E16EE5"/>
    <w:rsid w:val="00E221DE"/>
    <w:rsid w:val="00E368FC"/>
    <w:rsid w:val="00E40456"/>
    <w:rsid w:val="00E50141"/>
    <w:rsid w:val="00E52612"/>
    <w:rsid w:val="00E530CC"/>
    <w:rsid w:val="00E54D2F"/>
    <w:rsid w:val="00E66EAC"/>
    <w:rsid w:val="00E75281"/>
    <w:rsid w:val="00E81668"/>
    <w:rsid w:val="00E830A7"/>
    <w:rsid w:val="00E935CB"/>
    <w:rsid w:val="00E95EE6"/>
    <w:rsid w:val="00E9699C"/>
    <w:rsid w:val="00EC0B8F"/>
    <w:rsid w:val="00EC440A"/>
    <w:rsid w:val="00EE5052"/>
    <w:rsid w:val="00F13969"/>
    <w:rsid w:val="00F82EE8"/>
    <w:rsid w:val="00F93692"/>
    <w:rsid w:val="00FB51AE"/>
    <w:rsid w:val="00FB748A"/>
    <w:rsid w:val="00FC1E36"/>
    <w:rsid w:val="00FC32B2"/>
    <w:rsid w:val="00FC4C6A"/>
    <w:rsid w:val="00FC6D52"/>
    <w:rsid w:val="00FD6D36"/>
    <w:rsid w:val="00FE1A57"/>
    <w:rsid w:val="00FE1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80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 w:cs="Times New Roman"/>
      <w:sz w:val="28"/>
      <w:szCs w:val="28"/>
      <w:lang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0ABA"/>
    <w:pPr>
      <w:keepNext/>
      <w:keepLines/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EnglischeSchT"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0ABA"/>
    <w:pPr>
      <w:spacing w:before="240" w:after="60" w:line="240" w:lineRule="auto"/>
      <w:outlineLvl w:val="5"/>
    </w:pPr>
    <w:rPr>
      <w:b/>
      <w:bCs/>
      <w:lang w:eastAsia="it-I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ABA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D0ABA"/>
    <w:rPr>
      <w:rFonts w:ascii="Calibri Light" w:hAnsi="Calibri Light" w:cs="Calibri Light"/>
      <w:color w:val="2E74B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D0ABA"/>
    <w:rPr>
      <w:rFonts w:ascii="Calibri" w:hAnsi="Calibri" w:cs="Calibri"/>
      <w:b/>
      <w:bCs/>
      <w:sz w:val="28"/>
      <w:szCs w:val="28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45B8"/>
    <w:rPr>
      <w:rFonts w:ascii="EnglischeSchT" w:hAnsi="EnglischeSchT" w:cs="EnglischeSchT"/>
      <w:sz w:val="20"/>
      <w:szCs w:val="20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D0ABA"/>
    <w:rPr>
      <w:rFonts w:ascii="Calibri" w:hAnsi="Calibri" w:cs="Calibri"/>
      <w:b/>
      <w:bCs/>
      <w:lang w:eastAsia="it-I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D0ABA"/>
    <w:rPr>
      <w:rFonts w:ascii="Calibri" w:hAnsi="Calibri" w:cs="Calibri"/>
      <w:i/>
      <w:iCs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1A17"/>
  </w:style>
  <w:style w:type="paragraph" w:styleId="Footer">
    <w:name w:val="footer"/>
    <w:basedOn w:val="Normal"/>
    <w:link w:val="FooterChar"/>
    <w:uiPriority w:val="99"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17"/>
  </w:style>
  <w:style w:type="paragraph" w:styleId="BalloonText">
    <w:name w:val="Balloon Text"/>
    <w:basedOn w:val="Normal"/>
    <w:link w:val="BalloonTextChar"/>
    <w:uiPriority w:val="99"/>
    <w:semiHidden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46C13"/>
    <w:rPr>
      <w:color w:val="0000FF"/>
      <w:u w:val="single"/>
    </w:rPr>
  </w:style>
  <w:style w:type="paragraph" w:customStyle="1" w:styleId="Default">
    <w:name w:val="Default"/>
    <w:uiPriority w:val="99"/>
    <w:rsid w:val="00246C13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E670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boldcenterbig">
    <w:name w:val="span_bold_center_big"/>
    <w:basedOn w:val="DefaultParagraphFont"/>
    <w:uiPriority w:val="99"/>
    <w:rsid w:val="002A05DD"/>
  </w:style>
  <w:style w:type="paragraph" w:styleId="ListParagraph">
    <w:name w:val="List Paragraph"/>
    <w:basedOn w:val="Normal"/>
    <w:uiPriority w:val="99"/>
    <w:qFormat/>
    <w:rsid w:val="00017843"/>
    <w:pPr>
      <w:ind w:left="720"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 w:cs="ZMGEIH+TimesNewRomanPS-BoldMT"/>
      <w:color w:val="auto"/>
    </w:rPr>
  </w:style>
  <w:style w:type="character" w:styleId="Strong">
    <w:name w:val="Strong"/>
    <w:basedOn w:val="DefaultParagraphFont"/>
    <w:uiPriority w:val="99"/>
    <w:qFormat/>
    <w:rsid w:val="00604048"/>
    <w:rPr>
      <w:b/>
      <w:bCs/>
    </w:rPr>
  </w:style>
  <w:style w:type="paragraph" w:styleId="NormalWeb">
    <w:name w:val="Normal (Web)"/>
    <w:basedOn w:val="Normal"/>
    <w:uiPriority w:val="99"/>
    <w:rsid w:val="0060404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it-IT"/>
    </w:rPr>
  </w:style>
  <w:style w:type="paragraph" w:customStyle="1" w:styleId="Stile">
    <w:name w:val="Stile"/>
    <w:basedOn w:val="Normal"/>
    <w:next w:val="BodyText"/>
    <w:uiPriority w:val="99"/>
    <w:rsid w:val="008D0ABA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18"/>
      <w:lang w:eastAsia="it-IT"/>
    </w:rPr>
  </w:style>
  <w:style w:type="paragraph" w:customStyle="1" w:styleId="Immagine">
    <w:name w:val="Immagine"/>
    <w:basedOn w:val="BodyText"/>
    <w:uiPriority w:val="99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"/>
    <w:uiPriority w:val="99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8D0ABA"/>
    <w:pPr>
      <w:spacing w:after="0" w:line="240" w:lineRule="auto"/>
      <w:jc w:val="center"/>
    </w:pPr>
    <w:rPr>
      <w:rFonts w:cs="Times New Roman"/>
      <w:i/>
      <w:iCs/>
      <w:sz w:val="20"/>
      <w:szCs w:val="20"/>
      <w:lang w:eastAsia="it-I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D0ABA"/>
    <w:rPr>
      <w:rFonts w:ascii="Times New Roman" w:hAnsi="Times New Roman" w:cs="Times New Roman"/>
      <w:i/>
      <w:iCs/>
      <w:sz w:val="20"/>
      <w:szCs w:val="20"/>
      <w:lang w:eastAsia="it-IT"/>
    </w:rPr>
  </w:style>
  <w:style w:type="paragraph" w:customStyle="1" w:styleId="c2">
    <w:name w:val="c2"/>
    <w:basedOn w:val="Normal"/>
    <w:uiPriority w:val="99"/>
    <w:rsid w:val="008D0ABA"/>
    <w:pPr>
      <w:widowControl w:val="0"/>
      <w:spacing w:after="0" w:line="240" w:lineRule="atLeast"/>
      <w:jc w:val="center"/>
    </w:pPr>
    <w:rPr>
      <w:rFonts w:cs="Times New Roman"/>
      <w:sz w:val="24"/>
      <w:szCs w:val="24"/>
      <w:lang w:eastAsia="it-IT"/>
    </w:rPr>
  </w:style>
  <w:style w:type="character" w:styleId="PageNumber">
    <w:name w:val="page number"/>
    <w:basedOn w:val="DefaultParagraphFont"/>
    <w:uiPriority w:val="99"/>
    <w:rsid w:val="008D0ABA"/>
  </w:style>
  <w:style w:type="paragraph" w:styleId="FootnoteText">
    <w:name w:val="footnote text"/>
    <w:basedOn w:val="Normal"/>
    <w:link w:val="FootnoteTextChar"/>
    <w:uiPriority w:val="99"/>
    <w:semiHidden/>
    <w:rsid w:val="008D0ABA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D0ABA"/>
    <w:rPr>
      <w:rFonts w:ascii="Calibri" w:hAnsi="Calibri" w:cs="Calibri"/>
      <w:color w:val="333333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semiHidden/>
    <w:rsid w:val="008D0ABA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8D0A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0ABA"/>
  </w:style>
  <w:style w:type="character" w:styleId="FollowedHyperlink">
    <w:name w:val="FollowedHyperlink"/>
    <w:basedOn w:val="DefaultParagraphFont"/>
    <w:uiPriority w:val="99"/>
    <w:semiHidden/>
    <w:rsid w:val="001B503C"/>
    <w:rPr>
      <w:color w:val="auto"/>
      <w:u w:val="single"/>
    </w:rPr>
  </w:style>
  <w:style w:type="character" w:styleId="HTMLCite">
    <w:name w:val="HTML Cite"/>
    <w:basedOn w:val="DefaultParagraphFont"/>
    <w:uiPriority w:val="99"/>
    <w:rsid w:val="003D66F8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rsid w:val="003D66F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sminigr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igr.i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minigr.gov.it/" TargetMode="External"/><Relationship Id="rId2" Type="http://schemas.openxmlformats.org/officeDocument/2006/relationships/hyperlink" Target="mailto:grpm01000e@pec.istruzione.it" TargetMode="External"/><Relationship Id="rId1" Type="http://schemas.openxmlformats.org/officeDocument/2006/relationships/hyperlink" Target="mailto:grpm01000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11</Pages>
  <Words>2920</Words>
  <Characters>16647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BRUNELLI</cp:lastModifiedBy>
  <cp:revision>6</cp:revision>
  <cp:lastPrinted>2016-08-01T06:20:00Z</cp:lastPrinted>
  <dcterms:created xsi:type="dcterms:W3CDTF">2018-11-26T17:04:00Z</dcterms:created>
  <dcterms:modified xsi:type="dcterms:W3CDTF">2019-03-13T11:35:00Z</dcterms:modified>
</cp:coreProperties>
</file>